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7BC9" w14:textId="77777777" w:rsidR="00AE7A77" w:rsidRPr="00752E9C" w:rsidRDefault="00045461" w:rsidP="00752E9C">
      <w:pPr>
        <w:pStyle w:val="GraphicAnchor"/>
      </w:pPr>
      <w:r>
        <w:rPr>
          <w:noProof/>
        </w:rPr>
        <mc:AlternateContent>
          <mc:Choice Requires="wpg">
            <w:drawing>
              <wp:anchor distT="0" distB="0" distL="114300" distR="114300" simplePos="0" relativeHeight="251728896" behindDoc="1" locked="1" layoutInCell="1" allowOverlap="1" wp14:anchorId="4741CBB7" wp14:editId="20C5344C">
                <wp:simplePos x="0" y="0"/>
                <wp:positionH relativeFrom="column">
                  <wp:posOffset>-704850</wp:posOffset>
                </wp:positionH>
                <wp:positionV relativeFrom="page">
                  <wp:posOffset>63500</wp:posOffset>
                </wp:positionV>
                <wp:extent cx="2730500" cy="1006030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30500" cy="10060305"/>
                          <a:chOff x="-247547" y="-596750"/>
                          <a:chExt cx="3263367" cy="10057767"/>
                        </a:xfrm>
                      </wpg:grpSpPr>
                      <wps:wsp>
                        <wps:cNvPr id="43" name="Freeform 45"/>
                        <wps:cNvSpPr>
                          <a:spLocks/>
                        </wps:cNvSpPr>
                        <wps:spPr bwMode="auto">
                          <a:xfrm>
                            <a:off x="-247547" y="-596750"/>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chemeClr val="accent1">
                              <a:lumMod val="9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9525" y="0"/>
                            <a:ext cx="2430383" cy="3165276"/>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FEA06A6" id="Group 2" o:spid="_x0000_s1026" alt="&quot;&quot;" style="position:absolute;margin-left:-55.5pt;margin-top:5pt;width:215pt;height:792.15pt;z-index:-251587584;mso-position-vertical-relative:page;mso-width-relative:margin;mso-height-relative:margin" coordorigin="-2475,-5967" coordsize="32633,10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">
                <v:shape id="Freeform 45" o:spid="_x0000_s1027" style="position:absolute;left:-2475;top:-5967;width:32633;height:100577;visibility:visible;mso-wrap-style:square;v-text-anchor:top" coordsize="51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" path="m5139,15839r-2,-75l5130,15689r-10,-73l5105,15544r-19,-70l5063,15405r-27,-67l5006,15273r-34,-63l4935,15149r-40,-59l4851,15034r-46,-54l4755,14928r-52,-48l4648,14834r-57,-43l4531,14752r-62,-37l4405,14682r-66,-30l4271,14626r-70,-22l4129,14585r-73,-14l3982,14560r-76,-7l3840,14552,3840,,,,,15840r3840,l3840,15839r1299,e" fillcolor="#a6d0ee [2884]" stroked="f">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Freeform 44" o:spid="_x0000_s1028" style="position:absolute;left:95;width:24304;height:31652;visibility:visible;mso-wrap-style:square;v-text-anchor:top" coordsize="3828,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6db1e4 [2404]" stroked="f">
                  <v:path arrowok="t" o:connecttype="custom" o:connectlocs="2379591,1270;948535,1570256;1129481,1516285;1290109,1424850;1424707,1301668;1527560,1151183;1592955,979743;1615811,791795;1639302,979743;1704697,1151183;1807550,1301668;1941513,1424850;2102142,1516285;2283722,1570256;2331339,5715;2145949,49527;1979607,132072;1838025,248269;1726918,392405;1651365,558765;1617716,743538;1603113,649564;1547242,473045;1453278,316845;1326298,186043;1172019,86355;995517,22224;817746,635;47617,830528;231737,798145;399350,725759;545376,619721;665371,483840;753622,323830;802509,160010;49522,2372211;239356,2338558;410778,2265538;558709,2156959;678069,2019808;762510,1857893;802509,1713757;762510,2889068;678069,2727154;558709,2589367;410778,2481424;239356,2408404;49522,2374751;813937,3165276;947900,3158926;1135829,3131623;1316775,3084636;1488197,3017965;1650095,2933516;1799931,2833192;1937069,2716994;2059604,2586827;2167536,2443961;2258326,2289666;2331339,2124576;2385305,1951232;2418320,1769634;2429748,1582955" o:connectangles="0,0,0,0,0,0,0,0,0,0,0,0,0,0,0,0,0,0,0,0,0,0,0,0,0,0,0,0,0,0,0,0,0,0,0,0,0,0,0,0,0,0,0,0,0,0,0,0,0,0,0,0,0,0,0,0,0,0,0,0,0,0,0"/>
                </v:shape>
                <w10:wrap anchory="page"/>
                <w10:anchorlock/>
              </v:group>
            </w:pict>
          </mc:Fallback>
        </mc:AlternateContent>
      </w:r>
    </w:p>
    <w:tbl>
      <w:tblPr>
        <w:tblW w:w="11042" w:type="dxa"/>
        <w:tblCellMar>
          <w:left w:w="0" w:type="dxa"/>
          <w:right w:w="0" w:type="dxa"/>
        </w:tblCellMar>
        <w:tblLook w:val="0600" w:firstRow="0" w:lastRow="0" w:firstColumn="0" w:lastColumn="0" w:noHBand="1" w:noVBand="1"/>
      </w:tblPr>
      <w:tblGrid>
        <w:gridCol w:w="2079"/>
        <w:gridCol w:w="801"/>
        <w:gridCol w:w="8162"/>
      </w:tblGrid>
      <w:tr w:rsidR="0023625E" w14:paraId="4A871B99" w14:textId="77777777" w:rsidTr="00451A2F">
        <w:tc>
          <w:tcPr>
            <w:tcW w:w="2079" w:type="dxa"/>
          </w:tcPr>
          <w:p w14:paraId="3C52A529" w14:textId="77777777" w:rsidR="000C05AE" w:rsidRDefault="000C05AE">
            <w:pPr>
              <w:rPr>
                <w:rFonts w:ascii="Times New Roman"/>
                <w:sz w:val="17"/>
              </w:rPr>
            </w:pPr>
          </w:p>
        </w:tc>
        <w:tc>
          <w:tcPr>
            <w:tcW w:w="801" w:type="dxa"/>
          </w:tcPr>
          <w:p w14:paraId="4996F940" w14:textId="77777777" w:rsidR="000C05AE" w:rsidRPr="00C4152E" w:rsidRDefault="000C05AE">
            <w:pPr>
              <w:rPr>
                <w:rFonts w:ascii="Times New Roman"/>
                <w:sz w:val="56"/>
                <w:szCs w:val="56"/>
              </w:rPr>
            </w:pPr>
          </w:p>
        </w:tc>
        <w:tc>
          <w:tcPr>
            <w:tcW w:w="8162" w:type="dxa"/>
          </w:tcPr>
          <w:p w14:paraId="3FE4E08B" w14:textId="17A26E94" w:rsidR="000C05AE" w:rsidRPr="00C4152E" w:rsidRDefault="00E310B0" w:rsidP="00265387">
            <w:pPr>
              <w:pStyle w:val="MastheadGREEN"/>
              <w:rPr>
                <w:sz w:val="56"/>
                <w:szCs w:val="56"/>
              </w:rPr>
            </w:pPr>
            <w:r>
              <w:rPr>
                <w:noProof/>
              </w:rPr>
              <w:drawing>
                <wp:anchor distT="0" distB="0" distL="114300" distR="114300" simplePos="0" relativeHeight="251742208" behindDoc="0" locked="0" layoutInCell="1" allowOverlap="1" wp14:anchorId="3FB06E6E" wp14:editId="5469DD46">
                  <wp:simplePos x="0" y="0"/>
                  <wp:positionH relativeFrom="column">
                    <wp:posOffset>527050</wp:posOffset>
                  </wp:positionH>
                  <wp:positionV relativeFrom="paragraph">
                    <wp:posOffset>671195</wp:posOffset>
                  </wp:positionV>
                  <wp:extent cx="3855720" cy="2891790"/>
                  <wp:effectExtent l="0" t="0" r="0" b="3810"/>
                  <wp:wrapSquare wrapText="bothSides"/>
                  <wp:docPr id="5" name="Picture 5" descr="May be an image of out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be an image of outdoo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5720" cy="2891790"/>
                          </a:xfrm>
                          <a:prstGeom prst="rect">
                            <a:avLst/>
                          </a:prstGeom>
                          <a:noFill/>
                          <a:ln>
                            <a:noFill/>
                          </a:ln>
                        </pic:spPr>
                      </pic:pic>
                    </a:graphicData>
                  </a:graphic>
                </wp:anchor>
              </w:drawing>
            </w:r>
            <w:r w:rsidR="000255DB" w:rsidRPr="00C4152E">
              <w:rPr>
                <w:color w:val="237CBF" w:themeColor="accent1" w:themeShade="80"/>
                <w:sz w:val="56"/>
                <w:szCs w:val="56"/>
              </w:rPr>
              <w:t xml:space="preserve">ACES </w:t>
            </w:r>
            <w:r w:rsidR="00596BFF">
              <w:rPr>
                <w:color w:val="237CBF" w:themeColor="accent1" w:themeShade="80"/>
                <w:sz w:val="56"/>
                <w:szCs w:val="56"/>
              </w:rPr>
              <w:t>January</w:t>
            </w:r>
            <w:r w:rsidR="00C4152E" w:rsidRPr="00C4152E">
              <w:rPr>
                <w:color w:val="237CBF" w:themeColor="accent1" w:themeShade="80"/>
                <w:sz w:val="56"/>
                <w:szCs w:val="56"/>
              </w:rPr>
              <w:t xml:space="preserve"> </w:t>
            </w:r>
            <w:r w:rsidR="000255DB" w:rsidRPr="00C4152E">
              <w:rPr>
                <w:color w:val="237CBF" w:themeColor="accent1" w:themeShade="80"/>
                <w:sz w:val="56"/>
                <w:szCs w:val="56"/>
              </w:rPr>
              <w:t>Newsletter</w:t>
            </w:r>
          </w:p>
        </w:tc>
      </w:tr>
      <w:tr w:rsidR="0023625E" w14:paraId="6A508538" w14:textId="77777777" w:rsidTr="00451A2F">
        <w:trPr>
          <w:trHeight w:val="869"/>
        </w:trPr>
        <w:tc>
          <w:tcPr>
            <w:tcW w:w="2079" w:type="dxa"/>
          </w:tcPr>
          <w:p w14:paraId="3C3A9406" w14:textId="77777777" w:rsidR="000C05AE" w:rsidRDefault="000C05AE">
            <w:pPr>
              <w:rPr>
                <w:rFonts w:ascii="Times New Roman"/>
                <w:sz w:val="17"/>
              </w:rPr>
            </w:pPr>
          </w:p>
        </w:tc>
        <w:tc>
          <w:tcPr>
            <w:tcW w:w="801" w:type="dxa"/>
          </w:tcPr>
          <w:p w14:paraId="2E4D830C" w14:textId="77777777" w:rsidR="000C05AE" w:rsidRDefault="000C05AE">
            <w:pPr>
              <w:rPr>
                <w:rFonts w:ascii="Times New Roman"/>
                <w:sz w:val="17"/>
              </w:rPr>
            </w:pPr>
          </w:p>
        </w:tc>
        <w:tc>
          <w:tcPr>
            <w:tcW w:w="8162" w:type="dxa"/>
          </w:tcPr>
          <w:p w14:paraId="6EA9272B" w14:textId="77777777" w:rsidR="000C05AE" w:rsidRDefault="000C05AE">
            <w:pPr>
              <w:rPr>
                <w:rFonts w:ascii="Times New Roman"/>
                <w:sz w:val="17"/>
              </w:rPr>
            </w:pPr>
          </w:p>
        </w:tc>
      </w:tr>
      <w:tr w:rsidR="0023625E" w14:paraId="4B2B40CF" w14:textId="77777777" w:rsidTr="00451A2F">
        <w:tc>
          <w:tcPr>
            <w:tcW w:w="2079" w:type="dxa"/>
            <w:vAlign w:val="bottom"/>
          </w:tcPr>
          <w:p w14:paraId="2E13A510" w14:textId="0B1E09AF" w:rsidR="000C05AE" w:rsidRPr="0023625E" w:rsidRDefault="00790177" w:rsidP="00E52099">
            <w:pPr>
              <w:pStyle w:val="H2SidebarGREEN"/>
              <w:ind w:left="0"/>
              <w:rPr>
                <w:color w:val="237CBF" w:themeColor="accent1" w:themeShade="80"/>
              </w:rPr>
            </w:pPr>
            <w:r>
              <w:rPr>
                <w:color w:val="237CBF" w:themeColor="accent1" w:themeShade="80"/>
              </w:rPr>
              <w:t>M</w:t>
            </w:r>
            <w:r w:rsidR="009058EF">
              <w:rPr>
                <w:color w:val="237CBF" w:themeColor="accent1" w:themeShade="80"/>
              </w:rPr>
              <w:t>s</w:t>
            </w:r>
            <w:r w:rsidR="0023625E" w:rsidRPr="0023625E">
              <w:rPr>
                <w:color w:val="237CBF" w:themeColor="accent1" w:themeShade="80"/>
              </w:rPr>
              <w:t xml:space="preserve">. </w:t>
            </w:r>
            <w:r w:rsidR="009058EF">
              <w:rPr>
                <w:color w:val="237CBF" w:themeColor="accent1" w:themeShade="80"/>
              </w:rPr>
              <w:t>Wight</w:t>
            </w:r>
          </w:p>
          <w:p w14:paraId="7B4773D9" w14:textId="495EC979" w:rsidR="0054317C" w:rsidRPr="0054317C" w:rsidRDefault="0023625E" w:rsidP="0023625E">
            <w:pPr>
              <w:pStyle w:val="SidebarBody"/>
            </w:pPr>
            <w:r>
              <w:t>(250) 394 4346</w:t>
            </w:r>
            <w:r w:rsidR="0054317C" w:rsidRPr="0054317C">
              <w:t xml:space="preserve"> </w:t>
            </w:r>
          </w:p>
          <w:p w14:paraId="7F343AB9" w14:textId="7CBF1F38" w:rsidR="0054317C" w:rsidRPr="000C05AE" w:rsidRDefault="009058EF" w:rsidP="0054317C">
            <w:pPr>
              <w:pStyle w:val="SidebarBody"/>
            </w:pPr>
            <w:r>
              <w:t>helen.wight</w:t>
            </w:r>
            <w:r w:rsidR="0023625E">
              <w:t>@sd27.bc.ca</w:t>
            </w:r>
            <w:r w:rsidR="0054317C" w:rsidRPr="0054317C">
              <w:t xml:space="preserve"> </w:t>
            </w:r>
          </w:p>
        </w:tc>
        <w:tc>
          <w:tcPr>
            <w:tcW w:w="801" w:type="dxa"/>
          </w:tcPr>
          <w:p w14:paraId="11BDC4D2" w14:textId="77777777" w:rsidR="000C05AE" w:rsidRDefault="000C05AE">
            <w:pPr>
              <w:rPr>
                <w:rFonts w:ascii="Times New Roman"/>
                <w:sz w:val="17"/>
              </w:rPr>
            </w:pPr>
          </w:p>
        </w:tc>
        <w:tc>
          <w:tcPr>
            <w:tcW w:w="8162" w:type="dxa"/>
          </w:tcPr>
          <w:p w14:paraId="38345846" w14:textId="5ABB1DB6" w:rsidR="00E310B0" w:rsidRPr="00E310B0" w:rsidRDefault="00E310B0" w:rsidP="00E310B0">
            <w:pPr>
              <w:spacing w:before="0"/>
              <w:rPr>
                <w:sz w:val="24"/>
                <w:szCs w:val="24"/>
              </w:rPr>
            </w:pPr>
          </w:p>
        </w:tc>
      </w:tr>
      <w:tr w:rsidR="00E52099" w14:paraId="6F726AD0" w14:textId="77777777" w:rsidTr="00C9022B">
        <w:trPr>
          <w:trHeight w:val="288"/>
        </w:trPr>
        <w:tc>
          <w:tcPr>
            <w:tcW w:w="2079" w:type="dxa"/>
            <w:vAlign w:val="center"/>
          </w:tcPr>
          <w:p w14:paraId="5EF0F304" w14:textId="77777777" w:rsidR="00E52099" w:rsidRDefault="00E52099" w:rsidP="00E52099">
            <w:pPr>
              <w:pStyle w:val="H2SidebarGREEN"/>
            </w:pPr>
            <w:sdt>
              <w:sdtPr>
                <w:id w:val="269514790"/>
                <w:placeholder>
                  <w:docPart w:val="AEC0A857FE694F5C87282DAC6DCF04AF"/>
                </w:placeholder>
                <w:temporary/>
                <w:showingPlcHdr/>
                <w15:appearance w15:val="hidden"/>
              </w:sdtPr>
              <w:sdtContent>
                <w:r w:rsidRPr="0023625E">
                  <w:rPr>
                    <w:color w:val="237CBF" w:themeColor="accent1" w:themeShade="80"/>
                  </w:rPr>
                  <w:t>Upcoming Events</w:t>
                </w:r>
              </w:sdtContent>
            </w:sdt>
          </w:p>
          <w:p w14:paraId="5CA7D771" w14:textId="77777777" w:rsidR="00E52099" w:rsidRDefault="00E52099" w:rsidP="00E52099">
            <w:pPr>
              <w:pStyle w:val="SidebarBody"/>
              <w:rPr>
                <w:b/>
                <w:bCs/>
              </w:rPr>
            </w:pPr>
            <w:r>
              <w:rPr>
                <w:b/>
                <w:bCs/>
              </w:rPr>
              <w:t>PAC Meeting</w:t>
            </w:r>
          </w:p>
          <w:p w14:paraId="2E00E59D" w14:textId="77777777" w:rsidR="00E52099" w:rsidRDefault="00E52099" w:rsidP="00E52099">
            <w:pPr>
              <w:pStyle w:val="SidebarBody"/>
              <w:rPr>
                <w:b/>
                <w:bCs/>
              </w:rPr>
            </w:pPr>
            <w:r>
              <w:rPr>
                <w:b/>
                <w:bCs/>
              </w:rPr>
              <w:t>Monday, January 29</w:t>
            </w:r>
            <w:r w:rsidRPr="00596BFF">
              <w:rPr>
                <w:b/>
                <w:bCs/>
                <w:vertAlign w:val="superscript"/>
              </w:rPr>
              <w:t>th</w:t>
            </w:r>
            <w:r>
              <w:rPr>
                <w:b/>
                <w:bCs/>
              </w:rPr>
              <w:t xml:space="preserve"> at 3:05 in the </w:t>
            </w:r>
            <w:proofErr w:type="gramStart"/>
            <w:r>
              <w:rPr>
                <w:b/>
                <w:bCs/>
              </w:rPr>
              <w:t>Library</w:t>
            </w:r>
            <w:proofErr w:type="gramEnd"/>
          </w:p>
          <w:p w14:paraId="73759086" w14:textId="77777777" w:rsidR="00E52099" w:rsidRDefault="00E52099" w:rsidP="00E52099">
            <w:pPr>
              <w:pStyle w:val="SidebarBody"/>
              <w:rPr>
                <w:b/>
                <w:bCs/>
              </w:rPr>
            </w:pPr>
          </w:p>
          <w:p w14:paraId="00365261" w14:textId="77777777" w:rsidR="00E52099" w:rsidRDefault="00E52099" w:rsidP="00E52099">
            <w:pPr>
              <w:pStyle w:val="SidebarBody"/>
              <w:rPr>
                <w:b/>
                <w:bCs/>
              </w:rPr>
            </w:pPr>
            <w:r>
              <w:rPr>
                <w:b/>
                <w:bCs/>
              </w:rPr>
              <w:t>Kindergarten Registration, Monday, January 29</w:t>
            </w:r>
            <w:r w:rsidRPr="00596BFF">
              <w:rPr>
                <w:b/>
                <w:bCs/>
                <w:vertAlign w:val="superscript"/>
              </w:rPr>
              <w:t>th</w:t>
            </w:r>
            <w:r>
              <w:rPr>
                <w:b/>
                <w:bCs/>
              </w:rPr>
              <w:t>.</w:t>
            </w:r>
          </w:p>
          <w:p w14:paraId="3F0303B8" w14:textId="77777777" w:rsidR="00E52099" w:rsidRDefault="00E52099" w:rsidP="00E52099">
            <w:pPr>
              <w:pStyle w:val="SidebarBody"/>
              <w:rPr>
                <w:b/>
                <w:bCs/>
              </w:rPr>
            </w:pPr>
          </w:p>
          <w:p w14:paraId="71B27153" w14:textId="77777777" w:rsidR="00E52099" w:rsidRDefault="00E52099" w:rsidP="00E52099">
            <w:pPr>
              <w:pStyle w:val="SidebarBody"/>
              <w:ind w:left="0"/>
              <w:rPr>
                <w:b/>
                <w:bCs/>
              </w:rPr>
            </w:pPr>
            <w:r>
              <w:rPr>
                <w:b/>
                <w:bCs/>
              </w:rPr>
              <w:t>February 13</w:t>
            </w:r>
            <w:r w:rsidRPr="001B2C04">
              <w:rPr>
                <w:b/>
                <w:bCs/>
                <w:vertAlign w:val="superscript"/>
              </w:rPr>
              <w:t>th</w:t>
            </w:r>
            <w:r>
              <w:rPr>
                <w:b/>
                <w:bCs/>
              </w:rPr>
              <w:t>, Secondary report updates will be mailed out.</w:t>
            </w:r>
          </w:p>
          <w:p w14:paraId="65B27051" w14:textId="77777777" w:rsidR="00E52099" w:rsidRDefault="00E52099" w:rsidP="00E52099">
            <w:pPr>
              <w:pStyle w:val="SidebarBody"/>
              <w:ind w:left="0"/>
              <w:rPr>
                <w:b/>
                <w:bCs/>
              </w:rPr>
            </w:pPr>
          </w:p>
          <w:p w14:paraId="098BB450" w14:textId="77777777" w:rsidR="00E52099" w:rsidRDefault="00E52099" w:rsidP="00E52099">
            <w:pPr>
              <w:pStyle w:val="SidebarBody"/>
              <w:rPr>
                <w:b/>
                <w:bCs/>
              </w:rPr>
            </w:pPr>
            <w:r>
              <w:rPr>
                <w:b/>
                <w:bCs/>
              </w:rPr>
              <w:t>February 16</w:t>
            </w:r>
            <w:r w:rsidRPr="001B2C04">
              <w:rPr>
                <w:b/>
                <w:bCs/>
                <w:vertAlign w:val="superscript"/>
              </w:rPr>
              <w:t>th</w:t>
            </w:r>
            <w:r>
              <w:rPr>
                <w:b/>
                <w:bCs/>
                <w:vertAlign w:val="superscript"/>
              </w:rPr>
              <w:t>,</w:t>
            </w:r>
            <w:r>
              <w:rPr>
                <w:b/>
                <w:bCs/>
              </w:rPr>
              <w:t xml:space="preserve"> Pro-D. </w:t>
            </w:r>
          </w:p>
          <w:p w14:paraId="4F910F38" w14:textId="77777777" w:rsidR="00E52099" w:rsidRDefault="00E52099" w:rsidP="00E52099">
            <w:pPr>
              <w:pStyle w:val="SidebarBody"/>
              <w:rPr>
                <w:b/>
                <w:bCs/>
              </w:rPr>
            </w:pPr>
          </w:p>
          <w:p w14:paraId="1EC6C3F0" w14:textId="77777777" w:rsidR="00E52099" w:rsidRDefault="00E52099" w:rsidP="00E52099">
            <w:pPr>
              <w:pStyle w:val="SidebarBody"/>
              <w:rPr>
                <w:b/>
                <w:bCs/>
              </w:rPr>
            </w:pPr>
            <w:r>
              <w:rPr>
                <w:b/>
                <w:bCs/>
              </w:rPr>
              <w:t>February 19</w:t>
            </w:r>
            <w:r w:rsidRPr="001B2C04">
              <w:rPr>
                <w:b/>
                <w:bCs/>
                <w:vertAlign w:val="superscript"/>
              </w:rPr>
              <w:t>th</w:t>
            </w:r>
            <w:r>
              <w:rPr>
                <w:b/>
                <w:bCs/>
              </w:rPr>
              <w:t>, Family Day (Statutory Holiday)</w:t>
            </w:r>
          </w:p>
          <w:p w14:paraId="37A233E6" w14:textId="495D63B4" w:rsidR="00E52099" w:rsidRDefault="00E52099" w:rsidP="00E52099">
            <w:pPr>
              <w:pStyle w:val="SidebarBody"/>
              <w:rPr>
                <w:b/>
                <w:bCs/>
              </w:rPr>
            </w:pPr>
            <w:r>
              <w:rPr>
                <w:b/>
                <w:bCs/>
              </w:rPr>
              <w:lastRenderedPageBreak/>
              <w:t>March 18</w:t>
            </w:r>
            <w:r w:rsidRPr="001B2C04">
              <w:rPr>
                <w:b/>
                <w:bCs/>
                <w:vertAlign w:val="superscript"/>
              </w:rPr>
              <w:t>th</w:t>
            </w:r>
            <w:r>
              <w:rPr>
                <w:b/>
                <w:bCs/>
              </w:rPr>
              <w:t xml:space="preserve"> to April 2</w:t>
            </w:r>
            <w:r w:rsidRPr="001B2C04">
              <w:rPr>
                <w:b/>
                <w:bCs/>
                <w:vertAlign w:val="superscript"/>
              </w:rPr>
              <w:t>nd</w:t>
            </w:r>
            <w:r>
              <w:rPr>
                <w:b/>
                <w:bCs/>
              </w:rPr>
              <w:t>,</w:t>
            </w:r>
          </w:p>
          <w:p w14:paraId="64ADDE29" w14:textId="77777777" w:rsidR="00E52099" w:rsidRDefault="00E52099" w:rsidP="00E52099">
            <w:pPr>
              <w:pStyle w:val="SidebarBody"/>
              <w:rPr>
                <w:b/>
                <w:bCs/>
              </w:rPr>
            </w:pPr>
            <w:r>
              <w:rPr>
                <w:b/>
                <w:bCs/>
              </w:rPr>
              <w:t>Spring Break and Easter.</w:t>
            </w:r>
          </w:p>
          <w:p w14:paraId="7D30C267" w14:textId="77777777" w:rsidR="00E52099" w:rsidRDefault="00E52099" w:rsidP="00E52099">
            <w:pPr>
              <w:pStyle w:val="SidebarBody"/>
              <w:rPr>
                <w:b/>
                <w:bCs/>
              </w:rPr>
            </w:pPr>
          </w:p>
          <w:p w14:paraId="529EDEC1" w14:textId="77777777" w:rsidR="00E52099" w:rsidRDefault="00E52099" w:rsidP="00E52099">
            <w:pPr>
              <w:pStyle w:val="SidebarBody"/>
              <w:ind w:left="0"/>
            </w:pPr>
          </w:p>
          <w:p w14:paraId="33D47D56" w14:textId="77777777" w:rsidR="00E52099" w:rsidRPr="00596BFF" w:rsidRDefault="00E52099" w:rsidP="00E52099">
            <w:pPr>
              <w:pStyle w:val="SidebarBody"/>
              <w:ind w:left="0"/>
              <w:rPr>
                <w:b/>
                <w:bCs/>
                <w:color w:val="006A9C" w:themeColor="accent2" w:themeShade="BF"/>
              </w:rPr>
            </w:pPr>
            <w:r w:rsidRPr="00596BFF">
              <w:rPr>
                <w:b/>
                <w:bCs/>
                <w:color w:val="006A9C" w:themeColor="accent2" w:themeShade="BF"/>
              </w:rPr>
              <w:t>Spirit Days:</w:t>
            </w:r>
          </w:p>
          <w:p w14:paraId="79D9234E" w14:textId="77777777" w:rsidR="00E52099" w:rsidRDefault="00E52099" w:rsidP="00E52099">
            <w:pPr>
              <w:pStyle w:val="SidebarBody"/>
              <w:rPr>
                <w:b/>
                <w:bCs/>
              </w:rPr>
            </w:pPr>
            <w:r>
              <w:rPr>
                <w:b/>
                <w:bCs/>
              </w:rPr>
              <w:t>January 31</w:t>
            </w:r>
            <w:r w:rsidRPr="00596BFF">
              <w:rPr>
                <w:b/>
                <w:bCs/>
                <w:vertAlign w:val="superscript"/>
              </w:rPr>
              <w:t>st</w:t>
            </w:r>
            <w:r>
              <w:rPr>
                <w:b/>
                <w:bCs/>
              </w:rPr>
              <w:t>,</w:t>
            </w:r>
          </w:p>
          <w:p w14:paraId="1A2C6A17" w14:textId="77777777" w:rsidR="00E52099" w:rsidRDefault="00E52099" w:rsidP="00E52099">
            <w:pPr>
              <w:pStyle w:val="SidebarBody"/>
              <w:rPr>
                <w:b/>
                <w:bCs/>
              </w:rPr>
            </w:pPr>
            <w:r>
              <w:rPr>
                <w:b/>
                <w:bCs/>
              </w:rPr>
              <w:t xml:space="preserve">Jersey or Favorite Shirt </w:t>
            </w:r>
          </w:p>
          <w:p w14:paraId="34EEA67C" w14:textId="77777777" w:rsidR="00E52099" w:rsidRDefault="00E52099" w:rsidP="00E52099">
            <w:pPr>
              <w:pStyle w:val="SidebarBody"/>
            </w:pPr>
          </w:p>
          <w:p w14:paraId="4275AA61" w14:textId="77777777" w:rsidR="00E52099" w:rsidRPr="00596BFF" w:rsidRDefault="00E52099" w:rsidP="00E52099">
            <w:pPr>
              <w:pStyle w:val="SidebarBody"/>
              <w:rPr>
                <w:b/>
                <w:bCs/>
              </w:rPr>
            </w:pPr>
            <w:r w:rsidRPr="00596BFF">
              <w:rPr>
                <w:b/>
                <w:bCs/>
              </w:rPr>
              <w:t>February 14</w:t>
            </w:r>
            <w:r w:rsidRPr="00596BFF">
              <w:rPr>
                <w:b/>
                <w:bCs/>
                <w:vertAlign w:val="superscript"/>
              </w:rPr>
              <w:t>th</w:t>
            </w:r>
            <w:r w:rsidRPr="00596BFF">
              <w:rPr>
                <w:b/>
                <w:bCs/>
              </w:rPr>
              <w:t>, Heart Day</w:t>
            </w:r>
          </w:p>
          <w:p w14:paraId="37162215" w14:textId="77777777" w:rsidR="00E52099" w:rsidRDefault="00E52099" w:rsidP="00E52099">
            <w:pPr>
              <w:pStyle w:val="SidebarBody"/>
            </w:pPr>
          </w:p>
          <w:p w14:paraId="6726471C" w14:textId="77777777" w:rsidR="00E52099" w:rsidRDefault="00E52099" w:rsidP="00E52099">
            <w:pPr>
              <w:pStyle w:val="SidebarBody"/>
            </w:pPr>
          </w:p>
          <w:p w14:paraId="4282E1F3" w14:textId="77777777" w:rsidR="00E52099" w:rsidRDefault="00E52099" w:rsidP="00E52099">
            <w:pPr>
              <w:pStyle w:val="SidebarBody"/>
              <w:rPr>
                <w:b/>
                <w:bCs/>
              </w:rPr>
            </w:pPr>
            <w:r w:rsidRPr="00596BFF">
              <w:rPr>
                <w:b/>
                <w:bCs/>
              </w:rPr>
              <w:t>February 21</w:t>
            </w:r>
            <w:r w:rsidRPr="00596BFF">
              <w:rPr>
                <w:b/>
                <w:bCs/>
                <w:vertAlign w:val="superscript"/>
              </w:rPr>
              <w:t>st</w:t>
            </w:r>
            <w:r w:rsidRPr="00596BFF">
              <w:rPr>
                <w:b/>
                <w:bCs/>
              </w:rPr>
              <w:t>, Beach Day</w:t>
            </w:r>
          </w:p>
          <w:p w14:paraId="32230CE2" w14:textId="77777777" w:rsidR="00E52099" w:rsidRDefault="00E52099" w:rsidP="00E52099">
            <w:pPr>
              <w:pStyle w:val="SidebarBody"/>
              <w:rPr>
                <w:b/>
                <w:bCs/>
              </w:rPr>
            </w:pPr>
          </w:p>
          <w:p w14:paraId="05B1F945" w14:textId="77777777" w:rsidR="00E52099" w:rsidRDefault="00E52099" w:rsidP="00E52099">
            <w:pPr>
              <w:pStyle w:val="SidebarBody"/>
              <w:rPr>
                <w:b/>
                <w:bCs/>
              </w:rPr>
            </w:pPr>
          </w:p>
          <w:p w14:paraId="17B48444" w14:textId="77777777" w:rsidR="00E52099" w:rsidRDefault="00E52099" w:rsidP="00E52099">
            <w:pPr>
              <w:pStyle w:val="SidebarBody"/>
              <w:rPr>
                <w:b/>
                <w:bCs/>
              </w:rPr>
            </w:pPr>
            <w:r>
              <w:rPr>
                <w:b/>
                <w:bCs/>
              </w:rPr>
              <w:t>February 27</w:t>
            </w:r>
            <w:r w:rsidRPr="00596BFF">
              <w:rPr>
                <w:b/>
                <w:bCs/>
                <w:vertAlign w:val="superscript"/>
              </w:rPr>
              <w:t>th</w:t>
            </w:r>
            <w:r>
              <w:rPr>
                <w:b/>
                <w:bCs/>
              </w:rPr>
              <w:t>, Snow Day Events in PM.</w:t>
            </w:r>
          </w:p>
          <w:p w14:paraId="0342E106" w14:textId="77777777" w:rsidR="00E52099" w:rsidRDefault="00E52099" w:rsidP="00E52099">
            <w:pPr>
              <w:pStyle w:val="SidebarBody"/>
              <w:rPr>
                <w:b/>
                <w:bCs/>
              </w:rPr>
            </w:pPr>
          </w:p>
          <w:p w14:paraId="37BF5F20" w14:textId="77777777" w:rsidR="00E52099" w:rsidRDefault="00E52099" w:rsidP="00E52099">
            <w:pPr>
              <w:pStyle w:val="SidebarBody"/>
              <w:rPr>
                <w:b/>
                <w:bCs/>
              </w:rPr>
            </w:pPr>
          </w:p>
          <w:p w14:paraId="43B10E17" w14:textId="77777777" w:rsidR="00E52099" w:rsidRDefault="00E52099" w:rsidP="00E52099">
            <w:pPr>
              <w:pStyle w:val="SidebarBody"/>
              <w:rPr>
                <w:b/>
                <w:bCs/>
              </w:rPr>
            </w:pPr>
            <w:r>
              <w:rPr>
                <w:b/>
                <w:bCs/>
              </w:rPr>
              <w:t>February 29</w:t>
            </w:r>
            <w:r w:rsidRPr="00596BFF">
              <w:rPr>
                <w:b/>
                <w:bCs/>
                <w:vertAlign w:val="superscript"/>
              </w:rPr>
              <w:t>th</w:t>
            </w:r>
            <w:r>
              <w:rPr>
                <w:b/>
                <w:bCs/>
              </w:rPr>
              <w:t xml:space="preserve">, PJ </w:t>
            </w:r>
            <w:proofErr w:type="gramStart"/>
            <w:r>
              <w:rPr>
                <w:b/>
                <w:bCs/>
              </w:rPr>
              <w:t>Day</w:t>
            </w:r>
            <w:proofErr w:type="gramEnd"/>
            <w:r>
              <w:rPr>
                <w:b/>
                <w:bCs/>
              </w:rPr>
              <w:t xml:space="preserve"> and Pancake Brunch</w:t>
            </w:r>
          </w:p>
          <w:p w14:paraId="7A76736D" w14:textId="77777777" w:rsidR="00E52099" w:rsidRDefault="00E52099" w:rsidP="00E52099">
            <w:pPr>
              <w:pStyle w:val="SidebarBody"/>
              <w:rPr>
                <w:b/>
                <w:bCs/>
              </w:rPr>
            </w:pPr>
          </w:p>
          <w:p w14:paraId="2D370C18" w14:textId="77777777" w:rsidR="00E52099" w:rsidRDefault="00E52099" w:rsidP="00E52099">
            <w:pPr>
              <w:pStyle w:val="SidebarBody"/>
              <w:rPr>
                <w:b/>
                <w:bCs/>
              </w:rPr>
            </w:pPr>
          </w:p>
          <w:p w14:paraId="33D7B2FC" w14:textId="77777777" w:rsidR="00E52099" w:rsidRDefault="00E52099" w:rsidP="00E52099">
            <w:pPr>
              <w:pStyle w:val="SidebarBody"/>
              <w:rPr>
                <w:b/>
                <w:bCs/>
              </w:rPr>
            </w:pPr>
            <w:r>
              <w:rPr>
                <w:b/>
                <w:bCs/>
              </w:rPr>
              <w:t>March 15</w:t>
            </w:r>
            <w:r w:rsidRPr="00596BFF">
              <w:rPr>
                <w:b/>
                <w:bCs/>
                <w:vertAlign w:val="superscript"/>
              </w:rPr>
              <w:t>th</w:t>
            </w:r>
            <w:r>
              <w:rPr>
                <w:b/>
                <w:bCs/>
              </w:rPr>
              <w:t>, Shamrock Day.</w:t>
            </w:r>
          </w:p>
          <w:p w14:paraId="74FA4536" w14:textId="77777777" w:rsidR="00E52099" w:rsidRDefault="00E52099" w:rsidP="00E52099">
            <w:pPr>
              <w:pStyle w:val="SidebarBody"/>
              <w:rPr>
                <w:b/>
                <w:bCs/>
              </w:rPr>
            </w:pPr>
          </w:p>
          <w:p w14:paraId="556214B2" w14:textId="77777777" w:rsidR="00E52099" w:rsidRDefault="00E52099" w:rsidP="00E52099">
            <w:pPr>
              <w:spacing w:before="0"/>
              <w:rPr>
                <w:rFonts w:ascii="Times New Roman"/>
                <w:sz w:val="17"/>
              </w:rPr>
            </w:pPr>
          </w:p>
        </w:tc>
        <w:tc>
          <w:tcPr>
            <w:tcW w:w="801" w:type="dxa"/>
          </w:tcPr>
          <w:p w14:paraId="2EC0E627" w14:textId="77777777" w:rsidR="00E52099" w:rsidRDefault="00E52099" w:rsidP="00E52099">
            <w:pPr>
              <w:spacing w:before="0"/>
              <w:rPr>
                <w:rFonts w:ascii="Times New Roman"/>
                <w:sz w:val="17"/>
              </w:rPr>
            </w:pPr>
          </w:p>
        </w:tc>
        <w:tc>
          <w:tcPr>
            <w:tcW w:w="8162" w:type="dxa"/>
          </w:tcPr>
          <w:p w14:paraId="075F3301" w14:textId="77777777" w:rsidR="00E52099" w:rsidRDefault="00E52099" w:rsidP="00790177">
            <w:pPr>
              <w:spacing w:before="0"/>
              <w:jc w:val="center"/>
              <w:rPr>
                <w:sz w:val="28"/>
                <w:szCs w:val="28"/>
              </w:rPr>
            </w:pPr>
            <w:r w:rsidRPr="00E52099">
              <w:rPr>
                <w:sz w:val="28"/>
                <w:szCs w:val="28"/>
              </w:rPr>
              <w:t>Principal Thoughts</w:t>
            </w:r>
          </w:p>
          <w:p w14:paraId="6A346735" w14:textId="77777777" w:rsidR="00E52099" w:rsidRDefault="00E52099" w:rsidP="00E52099">
            <w:pPr>
              <w:spacing w:before="0"/>
              <w:rPr>
                <w:sz w:val="28"/>
                <w:szCs w:val="28"/>
              </w:rPr>
            </w:pPr>
            <w:r>
              <w:rPr>
                <w:sz w:val="28"/>
                <w:szCs w:val="28"/>
              </w:rPr>
              <w:t>On January 29</w:t>
            </w:r>
            <w:r w:rsidRPr="00E52099">
              <w:rPr>
                <w:sz w:val="28"/>
                <w:szCs w:val="28"/>
                <w:vertAlign w:val="superscript"/>
              </w:rPr>
              <w:t>th</w:t>
            </w:r>
            <w:r>
              <w:rPr>
                <w:sz w:val="28"/>
                <w:szCs w:val="28"/>
              </w:rPr>
              <w:t>, PAC will be meeting in the library afterschool. One of the items that we will be discussing is “Spirit Days”. If you would like to be involved in helping with special events, please drop by and join in with the PAC. We always looking for new members.</w:t>
            </w:r>
          </w:p>
          <w:p w14:paraId="4DA8E748" w14:textId="77777777" w:rsidR="00E52099" w:rsidRDefault="00E52099" w:rsidP="00E52099">
            <w:pPr>
              <w:spacing w:before="0"/>
              <w:rPr>
                <w:sz w:val="28"/>
                <w:szCs w:val="28"/>
              </w:rPr>
            </w:pPr>
          </w:p>
          <w:p w14:paraId="78FE6B7F" w14:textId="618E466A" w:rsidR="00E52099" w:rsidRDefault="00E52099" w:rsidP="00E52099">
            <w:pPr>
              <w:spacing w:before="0"/>
              <w:rPr>
                <w:sz w:val="28"/>
                <w:szCs w:val="28"/>
              </w:rPr>
            </w:pPr>
            <w:r>
              <w:rPr>
                <w:sz w:val="28"/>
                <w:szCs w:val="28"/>
              </w:rPr>
              <w:t>This month, we started holding “Spirit Days”. Spirit days are special days, where students can attend school by showing up dressed in the school’s theme for that day. On January 23</w:t>
            </w:r>
            <w:r w:rsidRPr="00E52099">
              <w:rPr>
                <w:sz w:val="28"/>
                <w:szCs w:val="28"/>
                <w:vertAlign w:val="superscript"/>
              </w:rPr>
              <w:t>rd</w:t>
            </w:r>
            <w:r>
              <w:rPr>
                <w:sz w:val="28"/>
                <w:szCs w:val="28"/>
              </w:rPr>
              <w:t>, we held a “Stuffy Day</w:t>
            </w:r>
            <w:r w:rsidR="00790177">
              <w:rPr>
                <w:sz w:val="28"/>
                <w:szCs w:val="28"/>
              </w:rPr>
              <w:t>”,</w:t>
            </w:r>
            <w:r>
              <w:rPr>
                <w:sz w:val="28"/>
                <w:szCs w:val="28"/>
              </w:rPr>
              <w:t xml:space="preserve"> and students brought their </w:t>
            </w:r>
            <w:proofErr w:type="spellStart"/>
            <w:r>
              <w:rPr>
                <w:sz w:val="28"/>
                <w:szCs w:val="28"/>
              </w:rPr>
              <w:t>favourite</w:t>
            </w:r>
            <w:proofErr w:type="spellEnd"/>
            <w:r>
              <w:rPr>
                <w:sz w:val="28"/>
                <w:szCs w:val="28"/>
              </w:rPr>
              <w:t xml:space="preserve"> stuffed toy to school. The stuffy got to spend the day in the classroom. Diana’s classes enjoyed having a</w:t>
            </w:r>
            <w:r w:rsidR="00790177">
              <w:rPr>
                <w:sz w:val="28"/>
                <w:szCs w:val="28"/>
              </w:rPr>
              <w:t>n imaginary tea party with their stuffies and their classmates.</w:t>
            </w:r>
          </w:p>
          <w:p w14:paraId="147F2DE3" w14:textId="77777777" w:rsidR="00790177" w:rsidRDefault="00790177" w:rsidP="00E52099">
            <w:pPr>
              <w:spacing w:before="0"/>
              <w:rPr>
                <w:sz w:val="28"/>
                <w:szCs w:val="28"/>
              </w:rPr>
            </w:pPr>
          </w:p>
          <w:p w14:paraId="7A9D3141" w14:textId="30946E06" w:rsidR="00790177" w:rsidRDefault="00790177" w:rsidP="00E52099">
            <w:pPr>
              <w:spacing w:before="0"/>
              <w:rPr>
                <w:sz w:val="28"/>
                <w:szCs w:val="28"/>
              </w:rPr>
            </w:pPr>
            <w:r>
              <w:rPr>
                <w:noProof/>
                <w:sz w:val="28"/>
                <w:szCs w:val="28"/>
              </w:rPr>
              <w:lastRenderedPageBreak/>
              <w:drawing>
                <wp:inline distT="0" distB="0" distL="0" distR="0" wp14:anchorId="494DAA08" wp14:editId="3DF2F94B">
                  <wp:extent cx="4064000" cy="3048000"/>
                  <wp:effectExtent l="0" t="0" r="0" b="0"/>
                  <wp:docPr id="4" name="Picture 4" descr="A group of children sitting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children sitting on the floo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064000" cy="3048000"/>
                          </a:xfrm>
                          <a:prstGeom prst="rect">
                            <a:avLst/>
                          </a:prstGeom>
                        </pic:spPr>
                      </pic:pic>
                    </a:graphicData>
                  </a:graphic>
                </wp:inline>
              </w:drawing>
            </w:r>
          </w:p>
          <w:p w14:paraId="77683EC8" w14:textId="77777777" w:rsidR="00E52099" w:rsidRDefault="00E52099" w:rsidP="00E52099">
            <w:pPr>
              <w:spacing w:before="0"/>
              <w:rPr>
                <w:sz w:val="28"/>
                <w:szCs w:val="28"/>
              </w:rPr>
            </w:pPr>
          </w:p>
          <w:p w14:paraId="539B50BD" w14:textId="414E342B" w:rsidR="00790177" w:rsidRDefault="00790177" w:rsidP="00E52099">
            <w:pPr>
              <w:spacing w:before="0"/>
              <w:rPr>
                <w:sz w:val="28"/>
                <w:szCs w:val="28"/>
              </w:rPr>
            </w:pPr>
            <w:r>
              <w:rPr>
                <w:sz w:val="28"/>
                <w:szCs w:val="28"/>
              </w:rPr>
              <w:t>On January 31</w:t>
            </w:r>
            <w:r w:rsidRPr="00790177">
              <w:rPr>
                <w:sz w:val="28"/>
                <w:szCs w:val="28"/>
                <w:vertAlign w:val="superscript"/>
              </w:rPr>
              <w:t>st</w:t>
            </w:r>
            <w:r>
              <w:rPr>
                <w:sz w:val="28"/>
                <w:szCs w:val="28"/>
              </w:rPr>
              <w:t xml:space="preserve">, we will be holding “Jersey Day”, students can wear their </w:t>
            </w:r>
            <w:proofErr w:type="spellStart"/>
            <w:r>
              <w:rPr>
                <w:sz w:val="28"/>
                <w:szCs w:val="28"/>
              </w:rPr>
              <w:t>favourite</w:t>
            </w:r>
            <w:proofErr w:type="spellEnd"/>
            <w:r>
              <w:rPr>
                <w:sz w:val="28"/>
                <w:szCs w:val="28"/>
              </w:rPr>
              <w:t xml:space="preserve"> Jersey or shirt. In February, we are planning to have a “Fun Day in the Snow” in the afternoon of the 27</w:t>
            </w:r>
            <w:r w:rsidRPr="00790177">
              <w:rPr>
                <w:sz w:val="28"/>
                <w:szCs w:val="28"/>
                <w:vertAlign w:val="superscript"/>
              </w:rPr>
              <w:t>th</w:t>
            </w:r>
            <w:r>
              <w:rPr>
                <w:sz w:val="28"/>
                <w:szCs w:val="28"/>
              </w:rPr>
              <w:t>, please let me know if you would like to help with this event. On February 29</w:t>
            </w:r>
            <w:r w:rsidRPr="00790177">
              <w:rPr>
                <w:sz w:val="28"/>
                <w:szCs w:val="28"/>
                <w:vertAlign w:val="superscript"/>
              </w:rPr>
              <w:t>th</w:t>
            </w:r>
            <w:r>
              <w:rPr>
                <w:sz w:val="28"/>
                <w:szCs w:val="28"/>
              </w:rPr>
              <w:t>, we are holding a Pancake brunch and PJ Day, please let me know if you are interested in helping with this event.</w:t>
            </w:r>
          </w:p>
          <w:p w14:paraId="3E3D2D5B" w14:textId="77777777" w:rsidR="00BA13A7" w:rsidRDefault="00BA13A7" w:rsidP="00E52099">
            <w:pPr>
              <w:spacing w:before="0"/>
              <w:rPr>
                <w:sz w:val="28"/>
                <w:szCs w:val="28"/>
              </w:rPr>
            </w:pPr>
          </w:p>
          <w:p w14:paraId="1A5B3CDB" w14:textId="3CA440A7" w:rsidR="00BA13A7" w:rsidRDefault="00BA13A7" w:rsidP="00E52099">
            <w:pPr>
              <w:spacing w:before="0"/>
              <w:rPr>
                <w:sz w:val="28"/>
                <w:szCs w:val="28"/>
              </w:rPr>
            </w:pPr>
            <w:r>
              <w:rPr>
                <w:sz w:val="28"/>
                <w:szCs w:val="28"/>
              </w:rPr>
              <w:t xml:space="preserve">I would like to thank Mrs. Ryskamp for volunteering her time to </w:t>
            </w:r>
            <w:proofErr w:type="gramStart"/>
            <w:r>
              <w:rPr>
                <w:sz w:val="28"/>
                <w:szCs w:val="28"/>
              </w:rPr>
              <w:t>help  in</w:t>
            </w:r>
            <w:proofErr w:type="gramEnd"/>
            <w:r>
              <w:rPr>
                <w:sz w:val="28"/>
                <w:szCs w:val="28"/>
              </w:rPr>
              <w:t xml:space="preserve"> the school library.</w:t>
            </w:r>
          </w:p>
          <w:p w14:paraId="2A419158" w14:textId="77777777" w:rsidR="00684E71" w:rsidRDefault="00684E71" w:rsidP="00E52099">
            <w:pPr>
              <w:spacing w:before="0"/>
              <w:rPr>
                <w:sz w:val="28"/>
                <w:szCs w:val="28"/>
              </w:rPr>
            </w:pPr>
          </w:p>
          <w:p w14:paraId="1528B8C1" w14:textId="46871D17" w:rsidR="00684E71" w:rsidRDefault="00684E71" w:rsidP="00E52099">
            <w:pPr>
              <w:spacing w:before="0"/>
              <w:rPr>
                <w:sz w:val="28"/>
                <w:szCs w:val="28"/>
              </w:rPr>
            </w:pPr>
            <w:r>
              <w:rPr>
                <w:sz w:val="28"/>
                <w:szCs w:val="28"/>
              </w:rPr>
              <w:t>Just one final reminder that Monday, January 29</w:t>
            </w:r>
            <w:r w:rsidRPr="00684E71">
              <w:rPr>
                <w:sz w:val="28"/>
                <w:szCs w:val="28"/>
                <w:vertAlign w:val="superscript"/>
              </w:rPr>
              <w:t>th</w:t>
            </w:r>
            <w:r>
              <w:rPr>
                <w:sz w:val="28"/>
                <w:szCs w:val="28"/>
              </w:rPr>
              <w:t>, is kindergarten registration day.</w:t>
            </w:r>
          </w:p>
          <w:p w14:paraId="2008A25B" w14:textId="77777777" w:rsidR="00684E71" w:rsidRDefault="00684E71" w:rsidP="00E52099">
            <w:pPr>
              <w:spacing w:before="0"/>
              <w:rPr>
                <w:sz w:val="28"/>
                <w:szCs w:val="28"/>
              </w:rPr>
            </w:pPr>
          </w:p>
          <w:p w14:paraId="40988C49" w14:textId="36C428C0" w:rsidR="00684E71" w:rsidRDefault="00684E71" w:rsidP="00E52099">
            <w:pPr>
              <w:spacing w:before="0"/>
              <w:rPr>
                <w:sz w:val="28"/>
                <w:szCs w:val="28"/>
              </w:rPr>
            </w:pPr>
            <w:r>
              <w:rPr>
                <w:sz w:val="28"/>
                <w:szCs w:val="28"/>
              </w:rPr>
              <w:t>Please don’t hesitate to call the school if you have a question or a concern, 250-394-4346.</w:t>
            </w:r>
          </w:p>
          <w:p w14:paraId="4CE3E601" w14:textId="0EED5EF7" w:rsidR="00684E71" w:rsidRDefault="00684E71" w:rsidP="00E52099">
            <w:pPr>
              <w:spacing w:before="0"/>
              <w:rPr>
                <w:sz w:val="28"/>
                <w:szCs w:val="28"/>
              </w:rPr>
            </w:pPr>
            <w:r>
              <w:rPr>
                <w:sz w:val="28"/>
                <w:szCs w:val="28"/>
              </w:rPr>
              <w:t>Regards,</w:t>
            </w:r>
          </w:p>
          <w:p w14:paraId="7996C372" w14:textId="77777777" w:rsidR="00684E71" w:rsidRDefault="00684E71" w:rsidP="00E52099">
            <w:pPr>
              <w:spacing w:before="0"/>
              <w:rPr>
                <w:sz w:val="28"/>
                <w:szCs w:val="28"/>
              </w:rPr>
            </w:pPr>
          </w:p>
          <w:p w14:paraId="2AE00541" w14:textId="54AF503E" w:rsidR="00684E71" w:rsidRDefault="00684E71" w:rsidP="00E52099">
            <w:pPr>
              <w:spacing w:before="0"/>
              <w:rPr>
                <w:sz w:val="28"/>
                <w:szCs w:val="28"/>
              </w:rPr>
            </w:pPr>
            <w:r>
              <w:rPr>
                <w:sz w:val="28"/>
                <w:szCs w:val="28"/>
              </w:rPr>
              <w:t>Ms. Helen Wight</w:t>
            </w:r>
          </w:p>
          <w:p w14:paraId="173D77AA" w14:textId="77777777" w:rsidR="00684E71" w:rsidRDefault="00684E71" w:rsidP="00E52099">
            <w:pPr>
              <w:spacing w:before="0"/>
              <w:rPr>
                <w:sz w:val="28"/>
                <w:szCs w:val="28"/>
              </w:rPr>
            </w:pPr>
          </w:p>
          <w:p w14:paraId="0C71CF74" w14:textId="77777777" w:rsidR="00684E71" w:rsidRDefault="00684E71" w:rsidP="00E52099">
            <w:pPr>
              <w:spacing w:before="0"/>
              <w:rPr>
                <w:sz w:val="28"/>
                <w:szCs w:val="28"/>
              </w:rPr>
            </w:pPr>
          </w:p>
          <w:p w14:paraId="49C0E4D6" w14:textId="77777777" w:rsidR="00BA13A7" w:rsidRDefault="00BA13A7" w:rsidP="00E52099">
            <w:pPr>
              <w:spacing w:before="0"/>
              <w:rPr>
                <w:sz w:val="28"/>
                <w:szCs w:val="28"/>
              </w:rPr>
            </w:pPr>
          </w:p>
          <w:p w14:paraId="1200CA19" w14:textId="77777777" w:rsidR="00BA13A7" w:rsidRDefault="00BA13A7" w:rsidP="00E52099">
            <w:pPr>
              <w:spacing w:before="0"/>
              <w:rPr>
                <w:sz w:val="28"/>
                <w:szCs w:val="28"/>
              </w:rPr>
            </w:pPr>
          </w:p>
          <w:p w14:paraId="1AE2CC80" w14:textId="77777777" w:rsidR="00790177" w:rsidRDefault="00790177" w:rsidP="00E52099">
            <w:pPr>
              <w:spacing w:before="0"/>
              <w:rPr>
                <w:sz w:val="28"/>
                <w:szCs w:val="28"/>
              </w:rPr>
            </w:pPr>
          </w:p>
          <w:p w14:paraId="7602C1A3" w14:textId="77777777" w:rsidR="00790177" w:rsidRDefault="00790177" w:rsidP="00E52099">
            <w:pPr>
              <w:spacing w:before="0"/>
              <w:rPr>
                <w:sz w:val="28"/>
                <w:szCs w:val="28"/>
              </w:rPr>
            </w:pPr>
          </w:p>
          <w:p w14:paraId="39721B5F" w14:textId="77777777" w:rsidR="00790177" w:rsidRDefault="00790177" w:rsidP="00E52099">
            <w:pPr>
              <w:spacing w:before="0"/>
              <w:rPr>
                <w:sz w:val="28"/>
                <w:szCs w:val="28"/>
              </w:rPr>
            </w:pPr>
          </w:p>
          <w:p w14:paraId="753D7963" w14:textId="77777777" w:rsidR="00E52099" w:rsidRPr="00E52099" w:rsidRDefault="00E52099" w:rsidP="00E52099">
            <w:pPr>
              <w:spacing w:before="0"/>
              <w:rPr>
                <w:sz w:val="28"/>
                <w:szCs w:val="28"/>
              </w:rPr>
            </w:pPr>
          </w:p>
          <w:p w14:paraId="394A38D1" w14:textId="77777777" w:rsidR="00E52099" w:rsidRDefault="00E52099" w:rsidP="00E52099">
            <w:pPr>
              <w:spacing w:before="0"/>
              <w:rPr>
                <w:rFonts w:ascii="Times New Roman"/>
                <w:sz w:val="17"/>
              </w:rPr>
            </w:pPr>
          </w:p>
        </w:tc>
      </w:tr>
      <w:tr w:rsidR="00E52099" w14:paraId="5453EC9C" w14:textId="77777777" w:rsidTr="00451A2F">
        <w:trPr>
          <w:trHeight w:val="6768"/>
        </w:trPr>
        <w:tc>
          <w:tcPr>
            <w:tcW w:w="2079" w:type="dxa"/>
            <w:vAlign w:val="center"/>
          </w:tcPr>
          <w:p w14:paraId="6478955C" w14:textId="301F3940" w:rsidR="00E52099" w:rsidRPr="00596BFF" w:rsidRDefault="00E52099" w:rsidP="00E52099">
            <w:pPr>
              <w:pStyle w:val="SidebarBody"/>
              <w:ind w:left="0"/>
              <w:rPr>
                <w:b/>
                <w:bCs/>
              </w:rPr>
            </w:pPr>
          </w:p>
        </w:tc>
        <w:tc>
          <w:tcPr>
            <w:tcW w:w="801" w:type="dxa"/>
          </w:tcPr>
          <w:p w14:paraId="0106C3F7" w14:textId="77777777" w:rsidR="00E52099" w:rsidRPr="0076701C" w:rsidRDefault="00E52099" w:rsidP="00E52099">
            <w:pPr>
              <w:rPr>
                <w:rFonts w:ascii="Times New Roman" w:hAnsi="Times New Roman" w:cs="Times New Roman"/>
                <w:sz w:val="28"/>
                <w:szCs w:val="28"/>
              </w:rPr>
            </w:pPr>
          </w:p>
        </w:tc>
        <w:tc>
          <w:tcPr>
            <w:tcW w:w="8162" w:type="dxa"/>
            <w:tcMar>
              <w:right w:w="288" w:type="dxa"/>
            </w:tcMar>
          </w:tcPr>
          <w:p w14:paraId="08EBACE1" w14:textId="3A1ACFFE" w:rsidR="00E52099" w:rsidRPr="0076701C" w:rsidRDefault="00E52099" w:rsidP="00E52099">
            <w:pPr>
              <w:rPr>
                <w:rFonts w:ascii="Times New Roman" w:hAnsi="Times New Roman" w:cs="Times New Roman"/>
                <w:sz w:val="28"/>
                <w:szCs w:val="28"/>
              </w:rPr>
            </w:pPr>
          </w:p>
        </w:tc>
      </w:tr>
    </w:tbl>
    <w:p w14:paraId="163F7A30" w14:textId="77777777" w:rsidR="00BB58DC" w:rsidRPr="00752E9C" w:rsidRDefault="00BB58DC" w:rsidP="0054317C">
      <w:pPr>
        <w:spacing w:before="0"/>
        <w:sectPr w:rsidR="00BB58DC" w:rsidRPr="00752E9C" w:rsidSect="0054317C">
          <w:headerReference w:type="default" r:id="rId12"/>
          <w:footerReference w:type="default" r:id="rId13"/>
          <w:pgSz w:w="12240" w:h="15840" w:code="1"/>
          <w:pgMar w:top="720" w:right="720" w:bottom="720" w:left="720" w:header="720" w:footer="288" w:gutter="0"/>
          <w:cols w:space="720"/>
          <w:docGrid w:linePitch="299"/>
        </w:sectPr>
      </w:pPr>
    </w:p>
    <w:p w14:paraId="559030EC" w14:textId="0ED40B17" w:rsidR="00BB4295" w:rsidRDefault="00BB4295" w:rsidP="0052431E">
      <w:pPr>
        <w:pStyle w:val="GraphicAnchor"/>
      </w:pPr>
    </w:p>
    <w:p w14:paraId="1736EFE7" w14:textId="77777777" w:rsidR="00BB4295" w:rsidRDefault="00BB4295" w:rsidP="0052431E">
      <w:pPr>
        <w:pStyle w:val="GraphicAnchor"/>
      </w:pPr>
    </w:p>
    <w:p w14:paraId="1C3A391B" w14:textId="77777777" w:rsidR="00BB4295" w:rsidRDefault="00BB4295" w:rsidP="0052431E">
      <w:pPr>
        <w:pStyle w:val="GraphicAnchor"/>
      </w:pPr>
    </w:p>
    <w:p w14:paraId="12079091" w14:textId="77777777" w:rsidR="00AE7A77" w:rsidRDefault="00AE7A77" w:rsidP="0054317C">
      <w:pPr>
        <w:spacing w:before="0"/>
      </w:pPr>
    </w:p>
    <w:sectPr w:rsidR="00AE7A77" w:rsidSect="0054317C">
      <w:headerReference w:type="default" r:id="rId14"/>
      <w:footerReference w:type="default" r:id="rId15"/>
      <w:pgSz w:w="12240" w:h="15840" w:code="1"/>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7ABA" w14:textId="77777777" w:rsidR="00CF2AFA" w:rsidRDefault="00CF2AFA" w:rsidP="00315A80">
      <w:r>
        <w:separator/>
      </w:r>
    </w:p>
  </w:endnote>
  <w:endnote w:type="continuationSeparator" w:id="0">
    <w:p w14:paraId="74EFAC05" w14:textId="77777777" w:rsidR="00CF2AFA" w:rsidRDefault="00CF2AFA" w:rsidP="0031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05631" w14:paraId="7E883C2D" w14:textId="77777777" w:rsidTr="67D05631">
      <w:tc>
        <w:tcPr>
          <w:tcW w:w="3600" w:type="dxa"/>
        </w:tcPr>
        <w:p w14:paraId="172D6A54" w14:textId="51E09F70" w:rsidR="67D05631" w:rsidRDefault="67D05631" w:rsidP="67D05631">
          <w:pPr>
            <w:pStyle w:val="Header"/>
            <w:ind w:left="-115"/>
          </w:pPr>
        </w:p>
      </w:tc>
      <w:tc>
        <w:tcPr>
          <w:tcW w:w="3600" w:type="dxa"/>
        </w:tcPr>
        <w:p w14:paraId="258735B7" w14:textId="535D92B4" w:rsidR="67D05631" w:rsidRDefault="67D05631" w:rsidP="67D05631">
          <w:pPr>
            <w:pStyle w:val="Header"/>
            <w:jc w:val="center"/>
          </w:pPr>
        </w:p>
      </w:tc>
      <w:tc>
        <w:tcPr>
          <w:tcW w:w="3600" w:type="dxa"/>
        </w:tcPr>
        <w:p w14:paraId="29FC2EF9" w14:textId="2875B50F" w:rsidR="67D05631" w:rsidRDefault="67D05631" w:rsidP="67D05631">
          <w:pPr>
            <w:pStyle w:val="Header"/>
            <w:ind w:right="-115"/>
            <w:jc w:val="right"/>
          </w:pPr>
        </w:p>
      </w:tc>
    </w:tr>
  </w:tbl>
  <w:p w14:paraId="566EE2A0" w14:textId="48B68562" w:rsidR="67D05631" w:rsidRDefault="67D05631" w:rsidP="67D05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05631" w14:paraId="46A55E5D" w14:textId="77777777" w:rsidTr="67D05631">
      <w:tc>
        <w:tcPr>
          <w:tcW w:w="3600" w:type="dxa"/>
        </w:tcPr>
        <w:p w14:paraId="5987315F" w14:textId="390DA14C" w:rsidR="67D05631" w:rsidRDefault="67D05631" w:rsidP="67D05631">
          <w:pPr>
            <w:pStyle w:val="Header"/>
            <w:ind w:left="-115"/>
          </w:pPr>
        </w:p>
      </w:tc>
      <w:tc>
        <w:tcPr>
          <w:tcW w:w="3600" w:type="dxa"/>
        </w:tcPr>
        <w:p w14:paraId="4D6652DD" w14:textId="45BD1124" w:rsidR="67D05631" w:rsidRDefault="67D05631" w:rsidP="67D05631">
          <w:pPr>
            <w:pStyle w:val="Header"/>
            <w:jc w:val="center"/>
          </w:pPr>
        </w:p>
      </w:tc>
      <w:tc>
        <w:tcPr>
          <w:tcW w:w="3600" w:type="dxa"/>
        </w:tcPr>
        <w:p w14:paraId="1B6D402E" w14:textId="70142345" w:rsidR="67D05631" w:rsidRDefault="67D05631" w:rsidP="67D05631">
          <w:pPr>
            <w:pStyle w:val="Header"/>
            <w:ind w:right="-115"/>
            <w:jc w:val="right"/>
          </w:pPr>
        </w:p>
      </w:tc>
    </w:tr>
  </w:tbl>
  <w:p w14:paraId="57D19FD9" w14:textId="3DE44643" w:rsidR="67D05631" w:rsidRDefault="67D05631" w:rsidP="67D05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3441" w14:textId="77777777" w:rsidR="00CF2AFA" w:rsidRDefault="00CF2AFA" w:rsidP="00315A80">
      <w:r>
        <w:separator/>
      </w:r>
    </w:p>
  </w:footnote>
  <w:footnote w:type="continuationSeparator" w:id="0">
    <w:p w14:paraId="0DC6E306" w14:textId="77777777" w:rsidR="00CF2AFA" w:rsidRDefault="00CF2AFA" w:rsidP="00315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05631" w14:paraId="21833973" w14:textId="77777777" w:rsidTr="67D05631">
      <w:tc>
        <w:tcPr>
          <w:tcW w:w="3600" w:type="dxa"/>
        </w:tcPr>
        <w:p w14:paraId="409971D9" w14:textId="53EEB91E" w:rsidR="67D05631" w:rsidRDefault="67D05631" w:rsidP="67D05631">
          <w:pPr>
            <w:pStyle w:val="Header"/>
            <w:ind w:left="-115"/>
          </w:pPr>
        </w:p>
      </w:tc>
      <w:tc>
        <w:tcPr>
          <w:tcW w:w="3600" w:type="dxa"/>
        </w:tcPr>
        <w:p w14:paraId="6C074CEB" w14:textId="2075720D" w:rsidR="67D05631" w:rsidRDefault="67D05631" w:rsidP="67D05631">
          <w:pPr>
            <w:pStyle w:val="Header"/>
            <w:jc w:val="center"/>
          </w:pPr>
        </w:p>
      </w:tc>
      <w:tc>
        <w:tcPr>
          <w:tcW w:w="3600" w:type="dxa"/>
        </w:tcPr>
        <w:p w14:paraId="60A673E8" w14:textId="22A838EE" w:rsidR="67D05631" w:rsidRDefault="67D05631" w:rsidP="67D05631">
          <w:pPr>
            <w:pStyle w:val="Header"/>
            <w:ind w:right="-115"/>
            <w:jc w:val="right"/>
          </w:pPr>
        </w:p>
      </w:tc>
    </w:tr>
  </w:tbl>
  <w:p w14:paraId="0A6AF4D7" w14:textId="28423BC4" w:rsidR="67D05631" w:rsidRDefault="67D05631" w:rsidP="67D05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05631" w14:paraId="1075A967" w14:textId="77777777" w:rsidTr="67D05631">
      <w:tc>
        <w:tcPr>
          <w:tcW w:w="3600" w:type="dxa"/>
        </w:tcPr>
        <w:p w14:paraId="413582B9" w14:textId="0630D9AF" w:rsidR="67D05631" w:rsidRDefault="67D05631" w:rsidP="67D05631">
          <w:pPr>
            <w:pStyle w:val="Header"/>
            <w:ind w:left="-115"/>
          </w:pPr>
        </w:p>
      </w:tc>
      <w:tc>
        <w:tcPr>
          <w:tcW w:w="3600" w:type="dxa"/>
        </w:tcPr>
        <w:p w14:paraId="676C3DB2" w14:textId="54EE8518" w:rsidR="67D05631" w:rsidRDefault="67D05631" w:rsidP="67D05631">
          <w:pPr>
            <w:pStyle w:val="Header"/>
            <w:jc w:val="center"/>
          </w:pPr>
        </w:p>
      </w:tc>
      <w:tc>
        <w:tcPr>
          <w:tcW w:w="3600" w:type="dxa"/>
        </w:tcPr>
        <w:p w14:paraId="0273B06D" w14:textId="7D56513F" w:rsidR="67D05631" w:rsidRDefault="67D05631" w:rsidP="67D05631">
          <w:pPr>
            <w:pStyle w:val="Header"/>
            <w:ind w:right="-115"/>
            <w:jc w:val="right"/>
          </w:pPr>
        </w:p>
      </w:tc>
    </w:tr>
  </w:tbl>
  <w:p w14:paraId="4F4C6FAF" w14:textId="5856B8E5" w:rsidR="67D05631" w:rsidRDefault="67D05631" w:rsidP="67D05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346C"/>
    <w:multiLevelType w:val="hybridMultilevel"/>
    <w:tmpl w:val="9D1A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917E5"/>
    <w:multiLevelType w:val="hybridMultilevel"/>
    <w:tmpl w:val="15CEBE5C"/>
    <w:lvl w:ilvl="0" w:tplc="FE4650CC">
      <w:start w:val="10"/>
      <w:numFmt w:val="bullet"/>
      <w:lvlText w:val=""/>
      <w:lvlJc w:val="left"/>
      <w:pPr>
        <w:ind w:left="720" w:hanging="360"/>
      </w:pPr>
      <w:rPr>
        <w:rFonts w:ascii="Symbol" w:eastAsia="Franklin Gothic Book" w:hAnsi="Symbol" w:cs="Franklin Gothic Book"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510739D"/>
    <w:multiLevelType w:val="hybridMultilevel"/>
    <w:tmpl w:val="42C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66D09"/>
    <w:multiLevelType w:val="hybridMultilevel"/>
    <w:tmpl w:val="63A6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F310E"/>
    <w:multiLevelType w:val="hybridMultilevel"/>
    <w:tmpl w:val="6624E1F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 w15:restartNumberingAfterBreak="0">
    <w:nsid w:val="7F6F0D36"/>
    <w:multiLevelType w:val="hybridMultilevel"/>
    <w:tmpl w:val="0016C31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16cid:durableId="808404729">
    <w:abstractNumId w:val="3"/>
  </w:num>
  <w:num w:numId="2" w16cid:durableId="1362852783">
    <w:abstractNumId w:val="0"/>
  </w:num>
  <w:num w:numId="3" w16cid:durableId="1371108505">
    <w:abstractNumId w:val="2"/>
  </w:num>
  <w:num w:numId="4" w16cid:durableId="2142724435">
    <w:abstractNumId w:val="4"/>
  </w:num>
  <w:num w:numId="5" w16cid:durableId="282538024">
    <w:abstractNumId w:val="5"/>
  </w:num>
  <w:num w:numId="6" w16cid:durableId="1743407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5DB"/>
    <w:rsid w:val="00007813"/>
    <w:rsid w:val="000255DB"/>
    <w:rsid w:val="00033A73"/>
    <w:rsid w:val="00045461"/>
    <w:rsid w:val="00051BF1"/>
    <w:rsid w:val="0005693A"/>
    <w:rsid w:val="00065926"/>
    <w:rsid w:val="00072C1B"/>
    <w:rsid w:val="00076D10"/>
    <w:rsid w:val="00082663"/>
    <w:rsid w:val="00082875"/>
    <w:rsid w:val="00082D3F"/>
    <w:rsid w:val="00082DFA"/>
    <w:rsid w:val="00087586"/>
    <w:rsid w:val="00087926"/>
    <w:rsid w:val="000947F5"/>
    <w:rsid w:val="000B2FD1"/>
    <w:rsid w:val="000C05AE"/>
    <w:rsid w:val="000D17BE"/>
    <w:rsid w:val="000D4706"/>
    <w:rsid w:val="000D5840"/>
    <w:rsid w:val="000E152C"/>
    <w:rsid w:val="000F059B"/>
    <w:rsid w:val="000F339C"/>
    <w:rsid w:val="00103EA9"/>
    <w:rsid w:val="00106C27"/>
    <w:rsid w:val="00110661"/>
    <w:rsid w:val="00111100"/>
    <w:rsid w:val="00116C6A"/>
    <w:rsid w:val="00146823"/>
    <w:rsid w:val="00196E29"/>
    <w:rsid w:val="001A4529"/>
    <w:rsid w:val="001B2C04"/>
    <w:rsid w:val="001B49A0"/>
    <w:rsid w:val="001B6095"/>
    <w:rsid w:val="001C6B8C"/>
    <w:rsid w:val="001C722C"/>
    <w:rsid w:val="001D295F"/>
    <w:rsid w:val="0023625E"/>
    <w:rsid w:val="00263137"/>
    <w:rsid w:val="00265387"/>
    <w:rsid w:val="00272465"/>
    <w:rsid w:val="00277C0B"/>
    <w:rsid w:val="00282D10"/>
    <w:rsid w:val="00294DED"/>
    <w:rsid w:val="00295A0B"/>
    <w:rsid w:val="002B6C32"/>
    <w:rsid w:val="002D1F6E"/>
    <w:rsid w:val="002F4760"/>
    <w:rsid w:val="00307391"/>
    <w:rsid w:val="00315A80"/>
    <w:rsid w:val="0031711C"/>
    <w:rsid w:val="00330783"/>
    <w:rsid w:val="003348A4"/>
    <w:rsid w:val="00345C76"/>
    <w:rsid w:val="00350762"/>
    <w:rsid w:val="00357A4C"/>
    <w:rsid w:val="00362A28"/>
    <w:rsid w:val="0038474A"/>
    <w:rsid w:val="00395356"/>
    <w:rsid w:val="003A05D6"/>
    <w:rsid w:val="003B2178"/>
    <w:rsid w:val="003D2714"/>
    <w:rsid w:val="003F691B"/>
    <w:rsid w:val="00402BB3"/>
    <w:rsid w:val="004057D3"/>
    <w:rsid w:val="00444FF9"/>
    <w:rsid w:val="00445498"/>
    <w:rsid w:val="00451A2F"/>
    <w:rsid w:val="0048385D"/>
    <w:rsid w:val="004B00DF"/>
    <w:rsid w:val="004B4511"/>
    <w:rsid w:val="004B6D7D"/>
    <w:rsid w:val="004D1964"/>
    <w:rsid w:val="004D5DAB"/>
    <w:rsid w:val="005200DC"/>
    <w:rsid w:val="00520DCB"/>
    <w:rsid w:val="0052431E"/>
    <w:rsid w:val="0054317C"/>
    <w:rsid w:val="00544E53"/>
    <w:rsid w:val="0054710E"/>
    <w:rsid w:val="0055362C"/>
    <w:rsid w:val="00574E8D"/>
    <w:rsid w:val="00576405"/>
    <w:rsid w:val="0058049C"/>
    <w:rsid w:val="00596BFF"/>
    <w:rsid w:val="005A1BB6"/>
    <w:rsid w:val="005A26D6"/>
    <w:rsid w:val="005A4134"/>
    <w:rsid w:val="005A7EB3"/>
    <w:rsid w:val="005B570F"/>
    <w:rsid w:val="005D6476"/>
    <w:rsid w:val="005E1B28"/>
    <w:rsid w:val="006045F8"/>
    <w:rsid w:val="006173EE"/>
    <w:rsid w:val="006374B8"/>
    <w:rsid w:val="00672CA3"/>
    <w:rsid w:val="006766CC"/>
    <w:rsid w:val="00682011"/>
    <w:rsid w:val="00684C59"/>
    <w:rsid w:val="00684E71"/>
    <w:rsid w:val="00687EC5"/>
    <w:rsid w:val="006A54A1"/>
    <w:rsid w:val="006B638D"/>
    <w:rsid w:val="006C63DB"/>
    <w:rsid w:val="006C6808"/>
    <w:rsid w:val="006D182F"/>
    <w:rsid w:val="006E744B"/>
    <w:rsid w:val="006F20FC"/>
    <w:rsid w:val="007158A2"/>
    <w:rsid w:val="007356AD"/>
    <w:rsid w:val="00740F3C"/>
    <w:rsid w:val="00752E9C"/>
    <w:rsid w:val="00762A8A"/>
    <w:rsid w:val="007651FC"/>
    <w:rsid w:val="0076701C"/>
    <w:rsid w:val="0077348F"/>
    <w:rsid w:val="00790177"/>
    <w:rsid w:val="0079025E"/>
    <w:rsid w:val="007A62A5"/>
    <w:rsid w:val="007B0037"/>
    <w:rsid w:val="007C5051"/>
    <w:rsid w:val="007D35E8"/>
    <w:rsid w:val="007E0B03"/>
    <w:rsid w:val="00806B1F"/>
    <w:rsid w:val="00811799"/>
    <w:rsid w:val="008143F1"/>
    <w:rsid w:val="00837CBC"/>
    <w:rsid w:val="00877C5F"/>
    <w:rsid w:val="00882D74"/>
    <w:rsid w:val="008916A6"/>
    <w:rsid w:val="008B0069"/>
    <w:rsid w:val="008B172A"/>
    <w:rsid w:val="008C6C50"/>
    <w:rsid w:val="008F7E6C"/>
    <w:rsid w:val="00902EB8"/>
    <w:rsid w:val="00903355"/>
    <w:rsid w:val="009058EF"/>
    <w:rsid w:val="00915034"/>
    <w:rsid w:val="00926854"/>
    <w:rsid w:val="00933B0E"/>
    <w:rsid w:val="00953579"/>
    <w:rsid w:val="00981E90"/>
    <w:rsid w:val="009E6EF1"/>
    <w:rsid w:val="009F06ED"/>
    <w:rsid w:val="009F776E"/>
    <w:rsid w:val="00A0647D"/>
    <w:rsid w:val="00A27D81"/>
    <w:rsid w:val="00A42F68"/>
    <w:rsid w:val="00A65949"/>
    <w:rsid w:val="00A6740F"/>
    <w:rsid w:val="00A73C9B"/>
    <w:rsid w:val="00AE7A77"/>
    <w:rsid w:val="00AF0E92"/>
    <w:rsid w:val="00AF4FBF"/>
    <w:rsid w:val="00B14E69"/>
    <w:rsid w:val="00B370D0"/>
    <w:rsid w:val="00B40EB9"/>
    <w:rsid w:val="00B7041A"/>
    <w:rsid w:val="00B73090"/>
    <w:rsid w:val="00B73807"/>
    <w:rsid w:val="00B85E3E"/>
    <w:rsid w:val="00BA13A7"/>
    <w:rsid w:val="00BB4295"/>
    <w:rsid w:val="00BB58DC"/>
    <w:rsid w:val="00BD0FE4"/>
    <w:rsid w:val="00BE6732"/>
    <w:rsid w:val="00BF3939"/>
    <w:rsid w:val="00BF5699"/>
    <w:rsid w:val="00C14DA9"/>
    <w:rsid w:val="00C20B79"/>
    <w:rsid w:val="00C2164C"/>
    <w:rsid w:val="00C22459"/>
    <w:rsid w:val="00C36659"/>
    <w:rsid w:val="00C3744D"/>
    <w:rsid w:val="00C4152E"/>
    <w:rsid w:val="00C478C3"/>
    <w:rsid w:val="00C50354"/>
    <w:rsid w:val="00C62C80"/>
    <w:rsid w:val="00C67182"/>
    <w:rsid w:val="00C9261E"/>
    <w:rsid w:val="00CA67D7"/>
    <w:rsid w:val="00CB3C33"/>
    <w:rsid w:val="00CC100E"/>
    <w:rsid w:val="00CC2F83"/>
    <w:rsid w:val="00CC50F4"/>
    <w:rsid w:val="00CD6688"/>
    <w:rsid w:val="00CF2AFA"/>
    <w:rsid w:val="00D2209F"/>
    <w:rsid w:val="00D22630"/>
    <w:rsid w:val="00D234FD"/>
    <w:rsid w:val="00D535E9"/>
    <w:rsid w:val="00D60478"/>
    <w:rsid w:val="00D61301"/>
    <w:rsid w:val="00D80FD4"/>
    <w:rsid w:val="00D94CBA"/>
    <w:rsid w:val="00DA71B5"/>
    <w:rsid w:val="00DB1C0F"/>
    <w:rsid w:val="00E04C4D"/>
    <w:rsid w:val="00E266A6"/>
    <w:rsid w:val="00E310B0"/>
    <w:rsid w:val="00E52099"/>
    <w:rsid w:val="00E53737"/>
    <w:rsid w:val="00E63A68"/>
    <w:rsid w:val="00E71E57"/>
    <w:rsid w:val="00E84737"/>
    <w:rsid w:val="00E92847"/>
    <w:rsid w:val="00E948E2"/>
    <w:rsid w:val="00E968DE"/>
    <w:rsid w:val="00EA161D"/>
    <w:rsid w:val="00EC309D"/>
    <w:rsid w:val="00EE3FA7"/>
    <w:rsid w:val="00EF6E68"/>
    <w:rsid w:val="00F03EB1"/>
    <w:rsid w:val="00F14063"/>
    <w:rsid w:val="00F3019B"/>
    <w:rsid w:val="00F45927"/>
    <w:rsid w:val="00F822D3"/>
    <w:rsid w:val="00F83CFB"/>
    <w:rsid w:val="00FB3BBB"/>
    <w:rsid w:val="00FB62E3"/>
    <w:rsid w:val="00FD0B17"/>
    <w:rsid w:val="00FD548D"/>
    <w:rsid w:val="00FF2A61"/>
    <w:rsid w:val="00FF3443"/>
    <w:rsid w:val="01ECB41B"/>
    <w:rsid w:val="1BF56FB0"/>
    <w:rsid w:val="264C4CEA"/>
    <w:rsid w:val="67D05631"/>
    <w:rsid w:val="6D2AB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A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54317C"/>
    <w:pPr>
      <w:spacing w:before="240" w:line="269" w:lineRule="auto"/>
    </w:pPr>
    <w:rPr>
      <w:rFonts w:eastAsia="Franklin Gothic Book" w:cs="Franklin Gothic Book"/>
      <w:color w:val="171717" w:themeColor="background2" w:themeShade="1A"/>
      <w:lang w:bidi="en-US"/>
    </w:rPr>
  </w:style>
  <w:style w:type="paragraph" w:styleId="Heading1">
    <w:name w:val="heading 1"/>
    <w:basedOn w:val="Normal"/>
    <w:next w:val="Normal"/>
    <w:link w:val="Heading1Char"/>
    <w:uiPriority w:val="9"/>
    <w:semiHidden/>
    <w:qFormat/>
    <w:rsid w:val="00C3744D"/>
    <w:pPr>
      <w:keepNext/>
      <w:keepLines/>
      <w:outlineLvl w:val="0"/>
    </w:pPr>
    <w:rPr>
      <w:rFonts w:asciiTheme="majorHAnsi" w:eastAsiaTheme="majorEastAsia" w:hAnsiTheme="majorHAnsi" w:cstheme="majorBidi"/>
      <w:color w:val="6DB1E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3"/>
    <w:qFormat/>
    <w:rsid w:val="008C6C50"/>
    <w:pPr>
      <w:spacing w:before="182" w:line="268" w:lineRule="auto"/>
      <w:ind w:left="20" w:right="226"/>
    </w:pPr>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paragraph" w:customStyle="1" w:styleId="MastheadGREEN">
    <w:name w:val="Masthead GREEN"/>
    <w:basedOn w:val="Normal"/>
    <w:qFormat/>
    <w:rsid w:val="008C6C50"/>
    <w:pPr>
      <w:spacing w:before="241"/>
      <w:ind w:left="20"/>
    </w:pPr>
    <w:rPr>
      <w:rFonts w:asciiTheme="majorHAnsi" w:hAnsiTheme="majorHAnsi"/>
      <w:color w:val="009949" w:themeColor="accent4"/>
      <w:sz w:val="120"/>
    </w:rPr>
  </w:style>
  <w:style w:type="paragraph" w:customStyle="1" w:styleId="H1Headers">
    <w:name w:val="H1 Headers"/>
    <w:basedOn w:val="Normal"/>
    <w:uiPriority w:val="1"/>
    <w:qFormat/>
    <w:rsid w:val="00D22630"/>
    <w:pPr>
      <w:spacing w:before="105"/>
      <w:ind w:left="20"/>
    </w:pPr>
    <w:rPr>
      <w:sz w:val="48"/>
    </w:rPr>
  </w:style>
  <w:style w:type="paragraph" w:customStyle="1" w:styleId="H2SidebarGREEN">
    <w:name w:val="H2 Sidebar GREEN"/>
    <w:basedOn w:val="Normal"/>
    <w:uiPriority w:val="2"/>
    <w:qFormat/>
    <w:rsid w:val="0055362C"/>
    <w:pPr>
      <w:spacing w:before="66" w:after="120"/>
      <w:ind w:left="14"/>
    </w:pPr>
    <w:rPr>
      <w:rFonts w:asciiTheme="majorHAnsi" w:hAnsiTheme="majorHAnsi"/>
      <w:color w:val="007236" w:themeColor="accent4" w:themeShade="BF"/>
      <w:sz w:val="26"/>
    </w:rPr>
  </w:style>
  <w:style w:type="paragraph" w:customStyle="1" w:styleId="SidebarBold">
    <w:name w:val="Sidebar Bold"/>
    <w:basedOn w:val="Normal"/>
    <w:uiPriority w:val="4"/>
    <w:qFormat/>
    <w:rsid w:val="00045461"/>
    <w:pPr>
      <w:spacing w:line="260" w:lineRule="atLeast"/>
      <w:ind w:left="20"/>
    </w:pPr>
    <w:rPr>
      <w:sz w:val="18"/>
    </w:rPr>
  </w:style>
  <w:style w:type="paragraph" w:styleId="Header">
    <w:name w:val="header"/>
    <w:basedOn w:val="Normal"/>
    <w:link w:val="HeaderChar"/>
    <w:uiPriority w:val="99"/>
    <w:semiHidden/>
    <w:rsid w:val="00315A80"/>
    <w:pPr>
      <w:tabs>
        <w:tab w:val="center" w:pos="4677"/>
        <w:tab w:val="right" w:pos="9355"/>
      </w:tabs>
    </w:pPr>
  </w:style>
  <w:style w:type="paragraph" w:customStyle="1" w:styleId="SidebarBody">
    <w:name w:val="Sidebar Body"/>
    <w:basedOn w:val="Normal"/>
    <w:uiPriority w:val="4"/>
    <w:qFormat/>
    <w:rsid w:val="0054317C"/>
    <w:pPr>
      <w:spacing w:before="0" w:line="276" w:lineRule="auto"/>
      <w:ind w:left="14" w:right="14"/>
    </w:pPr>
    <w:rPr>
      <w:sz w:val="20"/>
    </w:rPr>
  </w:style>
  <w:style w:type="paragraph" w:customStyle="1" w:styleId="H2SidebarBLUE">
    <w:name w:val="H2 Sidebar BLUE"/>
    <w:basedOn w:val="Normal"/>
    <w:uiPriority w:val="2"/>
    <w:qFormat/>
    <w:rsid w:val="0055362C"/>
    <w:pPr>
      <w:spacing w:before="66" w:after="120"/>
      <w:ind w:left="14"/>
    </w:pPr>
    <w:rPr>
      <w:rFonts w:asciiTheme="majorHAnsi" w:hAnsiTheme="majorHAnsi"/>
      <w:color w:val="006A9C" w:themeColor="accent2" w:themeShade="BF"/>
      <w:sz w:val="26"/>
    </w:rPr>
  </w:style>
  <w:style w:type="paragraph" w:customStyle="1" w:styleId="MastheadBLUE">
    <w:name w:val="Masthead BLUE"/>
    <w:basedOn w:val="Normal"/>
    <w:qFormat/>
    <w:rsid w:val="008C6C50"/>
    <w:pPr>
      <w:spacing w:before="241"/>
      <w:ind w:left="20"/>
    </w:pPr>
    <w:rPr>
      <w:rFonts w:asciiTheme="majorHAnsi" w:hAnsiTheme="majorHAnsi"/>
      <w:color w:val="008ED1" w:themeColor="accent2"/>
      <w:sz w:val="120"/>
    </w:rPr>
  </w:style>
  <w:style w:type="character" w:customStyle="1" w:styleId="BodyTextChar">
    <w:name w:val="Body Text Char"/>
    <w:basedOn w:val="DefaultParagraphFont"/>
    <w:link w:val="BodyText"/>
    <w:uiPriority w:val="3"/>
    <w:rsid w:val="008C6C50"/>
    <w:rPr>
      <w:rFonts w:eastAsia="Franklin Gothic Book" w:cs="Franklin Gothic Book"/>
      <w:color w:val="171717" w:themeColor="background2" w:themeShade="1A"/>
      <w:lang w:bidi="en-US"/>
    </w:rPr>
  </w:style>
  <w:style w:type="character" w:customStyle="1" w:styleId="Heading1Char">
    <w:name w:val="Heading 1 Char"/>
    <w:basedOn w:val="DefaultParagraphFont"/>
    <w:link w:val="Heading1"/>
    <w:uiPriority w:val="9"/>
    <w:semiHidden/>
    <w:rsid w:val="008C6C50"/>
    <w:rPr>
      <w:rFonts w:asciiTheme="majorHAnsi" w:eastAsiaTheme="majorEastAsia" w:hAnsiTheme="majorHAnsi" w:cstheme="majorBidi"/>
      <w:color w:val="6DB1E4" w:themeColor="accent1" w:themeShade="BF"/>
      <w:sz w:val="32"/>
      <w:szCs w:val="32"/>
      <w:lang w:bidi="en-US"/>
    </w:rPr>
  </w:style>
  <w:style w:type="table" w:styleId="TableGrid">
    <w:name w:val="Table Grid"/>
    <w:basedOn w:val="TableNormal"/>
    <w:uiPriority w:val="39"/>
    <w:rsid w:val="000C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Anchor">
    <w:name w:val="Graphic Anchor"/>
    <w:basedOn w:val="Normal"/>
    <w:uiPriority w:val="6"/>
    <w:qFormat/>
    <w:rsid w:val="0054317C"/>
    <w:pPr>
      <w:spacing w:before="0" w:line="240" w:lineRule="auto"/>
    </w:pPr>
    <w:rPr>
      <w:sz w:val="10"/>
    </w:rPr>
  </w:style>
  <w:style w:type="paragraph" w:styleId="BalloonText">
    <w:name w:val="Balloon Text"/>
    <w:basedOn w:val="Normal"/>
    <w:link w:val="BalloonTextChar"/>
    <w:uiPriority w:val="99"/>
    <w:semiHidden/>
    <w:rsid w:val="000C05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6C50"/>
    <w:rPr>
      <w:rFonts w:ascii="Times New Roman" w:eastAsia="Franklin Gothic Book" w:hAnsi="Times New Roman" w:cs="Times New Roman"/>
      <w:color w:val="171717" w:themeColor="background2" w:themeShade="1A"/>
      <w:sz w:val="18"/>
      <w:szCs w:val="18"/>
      <w:lang w:bidi="en-US"/>
    </w:rPr>
  </w:style>
  <w:style w:type="character" w:customStyle="1" w:styleId="HeaderChar">
    <w:name w:val="Header Char"/>
    <w:basedOn w:val="DefaultParagraphFont"/>
    <w:link w:val="Header"/>
    <w:uiPriority w:val="99"/>
    <w:semiHidden/>
    <w:rsid w:val="00315A80"/>
    <w:rPr>
      <w:rFonts w:eastAsia="Franklin Gothic Book" w:cs="Franklin Gothic Book"/>
      <w:color w:val="171717" w:themeColor="background2" w:themeShade="1A"/>
      <w:lang w:bidi="en-US"/>
    </w:rPr>
  </w:style>
  <w:style w:type="paragraph" w:styleId="Footer">
    <w:name w:val="footer"/>
    <w:basedOn w:val="Normal"/>
    <w:link w:val="FooterChar"/>
    <w:uiPriority w:val="99"/>
    <w:semiHidden/>
    <w:rsid w:val="00315A80"/>
    <w:pPr>
      <w:tabs>
        <w:tab w:val="center" w:pos="4677"/>
        <w:tab w:val="right" w:pos="9355"/>
      </w:tabs>
    </w:pPr>
  </w:style>
  <w:style w:type="character" w:customStyle="1" w:styleId="FooterChar">
    <w:name w:val="Footer Char"/>
    <w:basedOn w:val="DefaultParagraphFont"/>
    <w:link w:val="Footer"/>
    <w:uiPriority w:val="99"/>
    <w:semiHidden/>
    <w:rsid w:val="00315A80"/>
    <w:rPr>
      <w:rFonts w:eastAsia="Franklin Gothic Book" w:cs="Franklin Gothic Book"/>
      <w:color w:val="171717" w:themeColor="background2" w:themeShade="1A"/>
      <w:lang w:bidi="en-US"/>
    </w:rPr>
  </w:style>
  <w:style w:type="character" w:styleId="PlaceholderText">
    <w:name w:val="Placeholder Text"/>
    <w:basedOn w:val="DefaultParagraphFont"/>
    <w:uiPriority w:val="99"/>
    <w:semiHidden/>
    <w:rsid w:val="002653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lewis\AppData\Roaming\Microsoft\Templates\Classroom%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0A857FE694F5C87282DAC6DCF04AF"/>
        <w:category>
          <w:name w:val="General"/>
          <w:gallery w:val="placeholder"/>
        </w:category>
        <w:types>
          <w:type w:val="bbPlcHdr"/>
        </w:types>
        <w:behaviors>
          <w:behavior w:val="content"/>
        </w:behaviors>
        <w:guid w:val="{592D5794-0EE6-4FD6-A578-4F1913FBBA3C}"/>
      </w:docPartPr>
      <w:docPartBody>
        <w:p w:rsidR="00000000" w:rsidRDefault="00C52991" w:rsidP="00C52991">
          <w:pPr>
            <w:pStyle w:val="AEC0A857FE694F5C87282DAC6DCF04AF"/>
          </w:pPr>
          <w:r>
            <w:t>Upcoming Events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8C"/>
    <w:rsid w:val="000F5448"/>
    <w:rsid w:val="0028706A"/>
    <w:rsid w:val="00296EF8"/>
    <w:rsid w:val="002A11A7"/>
    <w:rsid w:val="002F4B8C"/>
    <w:rsid w:val="0045022F"/>
    <w:rsid w:val="00527D1F"/>
    <w:rsid w:val="00865130"/>
    <w:rsid w:val="00943A93"/>
    <w:rsid w:val="00A610B0"/>
    <w:rsid w:val="00AA4AF0"/>
    <w:rsid w:val="00C52991"/>
    <w:rsid w:val="00D003C9"/>
    <w:rsid w:val="00D1426E"/>
    <w:rsid w:val="00DD45B6"/>
    <w:rsid w:val="00E738A1"/>
    <w:rsid w:val="00EF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DD82C8FA454E71935620466B5A339C">
    <w:name w:val="0DDD82C8FA454E71935620466B5A339C"/>
  </w:style>
  <w:style w:type="paragraph" w:customStyle="1" w:styleId="4FB8EFE9F9DF441FB36EB4A04D83D7B0">
    <w:name w:val="4FB8EFE9F9DF441FB36EB4A04D83D7B0"/>
    <w:rsid w:val="00C52991"/>
    <w:rPr>
      <w:kern w:val="2"/>
      <w:lang w:val="en-CA" w:eastAsia="en-CA"/>
      <w14:ligatures w14:val="standardContextual"/>
    </w:rPr>
  </w:style>
  <w:style w:type="paragraph" w:customStyle="1" w:styleId="000FFFC1D3824AD09887DE9621264A81">
    <w:name w:val="000FFFC1D3824AD09887DE9621264A81"/>
    <w:rsid w:val="00C52991"/>
    <w:rPr>
      <w:kern w:val="2"/>
      <w:lang w:val="en-CA" w:eastAsia="en-CA"/>
      <w14:ligatures w14:val="standardContextual"/>
    </w:rPr>
  </w:style>
  <w:style w:type="paragraph" w:customStyle="1" w:styleId="54FA29E241264257B825E6FCA861C0AA">
    <w:name w:val="54FA29E241264257B825E6FCA861C0AA"/>
    <w:rsid w:val="00C52991"/>
    <w:rPr>
      <w:kern w:val="2"/>
      <w:lang w:val="en-CA" w:eastAsia="en-CA"/>
      <w14:ligatures w14:val="standardContextual"/>
    </w:rPr>
  </w:style>
  <w:style w:type="paragraph" w:customStyle="1" w:styleId="9C5BC19C2A514B25A8F98FE6286658DF">
    <w:name w:val="9C5BC19C2A514B25A8F98FE6286658DF"/>
    <w:rsid w:val="00C52991"/>
    <w:rPr>
      <w:kern w:val="2"/>
      <w:lang w:val="en-CA" w:eastAsia="en-CA"/>
      <w14:ligatures w14:val="standardContextual"/>
    </w:rPr>
  </w:style>
  <w:style w:type="paragraph" w:customStyle="1" w:styleId="D6024E7B6E69427AB58801CB57DFA45B">
    <w:name w:val="D6024E7B6E69427AB58801CB57DFA45B"/>
    <w:rsid w:val="00C52991"/>
    <w:rPr>
      <w:kern w:val="2"/>
      <w:lang w:val="en-CA" w:eastAsia="en-CA"/>
      <w14:ligatures w14:val="standardContextual"/>
    </w:rPr>
  </w:style>
  <w:style w:type="paragraph" w:customStyle="1" w:styleId="33D11DD6F5D04FE1A535DC7889BFD8E2">
    <w:name w:val="33D11DD6F5D04FE1A535DC7889BFD8E2"/>
    <w:rsid w:val="00C52991"/>
    <w:rPr>
      <w:kern w:val="2"/>
      <w:lang w:val="en-CA" w:eastAsia="en-CA"/>
      <w14:ligatures w14:val="standardContextual"/>
    </w:rPr>
  </w:style>
  <w:style w:type="paragraph" w:customStyle="1" w:styleId="AEC0A857FE694F5C87282DAC6DCF04AF">
    <w:name w:val="AEC0A857FE694F5C87282DAC6DCF04AF"/>
    <w:rsid w:val="00C5299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icrosoft Shapes">
      <a:dk1>
        <a:srgbClr val="000000"/>
      </a:dk1>
      <a:lt1>
        <a:srgbClr val="FFFFFF"/>
      </a:lt1>
      <a:dk2>
        <a:srgbClr val="44546A"/>
      </a:dk2>
      <a:lt2>
        <a:srgbClr val="E7E6E6"/>
      </a:lt2>
      <a:accent1>
        <a:srgbClr val="CEE5F6"/>
      </a:accent1>
      <a:accent2>
        <a:srgbClr val="008ED1"/>
      </a:accent2>
      <a:accent3>
        <a:srgbClr val="CEDE69"/>
      </a:accent3>
      <a:accent4>
        <a:srgbClr val="009949"/>
      </a:accent4>
      <a:accent5>
        <a:srgbClr val="5B9BD5"/>
      </a:accent5>
      <a:accent6>
        <a:srgbClr val="70AD47"/>
      </a:accent6>
      <a:hlink>
        <a:srgbClr val="0563C1"/>
      </a:hlink>
      <a:folHlink>
        <a:srgbClr val="954F72"/>
      </a:folHlink>
    </a:clrScheme>
    <a:fontScheme name="School Newslett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8C3D100640140909379BBF082F081" ma:contentTypeVersion="11" ma:contentTypeDescription="Create a new document." ma:contentTypeScope="" ma:versionID="7a47b08049a1c579210558300c79ad88">
  <xsd:schema xmlns:xsd="http://www.w3.org/2001/XMLSchema" xmlns:xs="http://www.w3.org/2001/XMLSchema" xmlns:p="http://schemas.microsoft.com/office/2006/metadata/properties" xmlns:ns2="a4677063-ee4a-4368-b277-e828a80b3954" xmlns:ns3="21abe40d-d917-4279-9c58-d753f7afc599" targetNamespace="http://schemas.microsoft.com/office/2006/metadata/properties" ma:root="true" ma:fieldsID="0daf99e8a57fe52046d51e5a6b9cb814" ns2:_="" ns3:_="">
    <xsd:import namespace="a4677063-ee4a-4368-b277-e828a80b3954"/>
    <xsd:import namespace="21abe40d-d917-4279-9c58-d753f7afc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77063-ee4a-4368-b277-e828a80b3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be40d-d917-4279-9c58-d753f7afc5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a4677063-ee4a-4368-b277-e828a80b3954" xsi:nil="true"/>
  </documentManagement>
</p:properties>
</file>

<file path=customXml/itemProps1.xml><?xml version="1.0" encoding="utf-8"?>
<ds:datastoreItem xmlns:ds="http://schemas.openxmlformats.org/officeDocument/2006/customXml" ds:itemID="{FB293E84-1160-4993-A2D7-0AED77A39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77063-ee4a-4368-b277-e828a80b3954"/>
    <ds:schemaRef ds:uri="21abe40d-d917-4279-9c58-d753f7afc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5760C-645C-47F0-9138-A4E265F86B4A}">
  <ds:schemaRefs>
    <ds:schemaRef ds:uri="http://schemas.microsoft.com/sharepoint/v3/contenttype/forms"/>
  </ds:schemaRefs>
</ds:datastoreItem>
</file>

<file path=customXml/itemProps3.xml><?xml version="1.0" encoding="utf-8"?>
<ds:datastoreItem xmlns:ds="http://schemas.openxmlformats.org/officeDocument/2006/customXml" ds:itemID="{F789706F-81CD-4D67-A17D-8674FB7F6610}">
  <ds:schemaRefs>
    <ds:schemaRef ds:uri="http://schemas.microsoft.com/office/2006/metadata/properties"/>
    <ds:schemaRef ds:uri="http://schemas.microsoft.com/office/infopath/2007/PartnerControls"/>
    <ds:schemaRef ds:uri="a4677063-ee4a-4368-b277-e828a80b3954"/>
  </ds:schemaRefs>
</ds:datastoreItem>
</file>

<file path=docProps/app.xml><?xml version="1.0" encoding="utf-8"?>
<Properties xmlns="http://schemas.openxmlformats.org/officeDocument/2006/extended-properties" xmlns:vt="http://schemas.openxmlformats.org/officeDocument/2006/docPropsVTypes">
  <Template>Classroom newsletter</Template>
  <TotalTime>0</TotalTime>
  <Pages>4</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2024-01-26T19:19:00Z</dcterms:created>
  <dcterms:modified xsi:type="dcterms:W3CDTF">2024-01-26T19:22:00Z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0x010100EEE8C3D100640140909379BBF082F081</vt:lpwstr>
  </property>
</Properties>
</file>