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7BC9" w14:textId="77777777" w:rsidR="00AE7A77" w:rsidRPr="00752E9C" w:rsidRDefault="00045461" w:rsidP="00752E9C">
      <w:pPr>
        <w:pStyle w:val="Graphic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1" layoutInCell="1" allowOverlap="1" wp14:anchorId="4741CBB7" wp14:editId="2849BC9F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67544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67544"/>
                          <a:chOff x="0" y="0"/>
                          <a:chExt cx="7770092" cy="10064698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9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25" y="0"/>
                            <a:ext cx="2430383" cy="3165276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2"/>
                        <wps:cNvSpPr>
                          <a:spLocks/>
                        </wps:cNvSpPr>
                        <wps:spPr bwMode="auto">
                          <a:xfrm>
                            <a:off x="5305425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3E180" id="Group 2" o:spid="_x0000_s1026" alt="&quot;&quot;" style="position:absolute;margin-left:-36pt;margin-top:-36pt;width:612pt;height:792.7pt;z-index:-251587584;mso-width-relative:margin;mso-height-relative:margin" coordsize="77700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">
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a6d0ee [2884]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Freeform 44" o:spid="_x0000_s1028" style="position:absolute;left:95;width:24304;height:31652;visibility:visible;mso-wrap-style:square;v-text-anchor:top" coordsize="3828,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6db1e4 [2404]" stroked="f">
                  <v:path arrowok="t" o:connecttype="custom" o:connectlocs="2379591,1270;948535,1570256;1129481,1516285;1290109,1424850;1424707,1301668;1527560,1151183;1592955,979743;1615811,791795;1639302,979743;1704697,1151183;1807550,1301668;1941513,1424850;2102142,1516285;2283722,1570256;2331339,5715;2145949,49527;1979607,132072;1838025,248269;1726918,392405;1651365,558765;1617716,743538;1603113,649564;1547242,473045;1453278,316845;1326298,186043;1172019,86355;995517,22224;817746,635;47617,830528;231737,798145;399350,725759;545376,619721;665371,483840;753622,323830;802509,160010;49522,2372211;239356,2338558;410778,2265538;558709,2156959;678069,2019808;762510,1857893;802509,1713757;762510,2889068;678069,2727154;558709,2589367;410778,2481424;239356,2408404;49522,2374751;813937,3165276;947900,3158926;1135829,3131623;1316775,3084636;1488197,3017965;1650095,2933516;1799931,2833192;1937069,2716994;2059604,2586827;2167536,2443961;2258326,2289666;2331339,2124576;2385305,1951232;2418320,1769634;2429748,1582955" o:connectangles="0,0,0,0,0,0,0,0,0,0,0,0,0,0,0,0,0,0,0,0,0,0,0,0,0,0,0,0,0,0,0,0,0,0,0,0,0,0,0,0,0,0,0,0,0,0,0,0,0,0,0,0,0,0,0,0,0,0,0,0,0,0,0"/>
                </v:shape>
                <v:shape id="AutoShape 42" o:spid="_x0000_s1029" style="position:absolute;left:53054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2ebff [661]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tbl>
      <w:tblPr>
        <w:tblW w:w="119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569"/>
        <w:gridCol w:w="9874"/>
      </w:tblGrid>
      <w:tr w:rsidR="0023625E" w14:paraId="4A871B99" w14:textId="77777777" w:rsidTr="00794D4A">
        <w:tc>
          <w:tcPr>
            <w:tcW w:w="1530" w:type="dxa"/>
          </w:tcPr>
          <w:p w14:paraId="3C52A529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569" w:type="dxa"/>
          </w:tcPr>
          <w:p w14:paraId="4996F940" w14:textId="77777777" w:rsidR="000C05AE" w:rsidRPr="00C4152E" w:rsidRDefault="000C05AE">
            <w:pPr>
              <w:rPr>
                <w:rFonts w:ascii="Times New Roman"/>
                <w:sz w:val="56"/>
                <w:szCs w:val="56"/>
              </w:rPr>
            </w:pPr>
          </w:p>
        </w:tc>
        <w:tc>
          <w:tcPr>
            <w:tcW w:w="9874" w:type="dxa"/>
          </w:tcPr>
          <w:p w14:paraId="3FE4E08B" w14:textId="701888EC" w:rsidR="000C05AE" w:rsidRPr="00C4152E" w:rsidRDefault="000255DB" w:rsidP="00265387">
            <w:pPr>
              <w:pStyle w:val="MastheadGREEN"/>
              <w:rPr>
                <w:sz w:val="56"/>
                <w:szCs w:val="56"/>
              </w:rPr>
            </w:pPr>
            <w:r w:rsidRPr="00C4152E">
              <w:rPr>
                <w:color w:val="237CBF" w:themeColor="accent1" w:themeShade="80"/>
                <w:sz w:val="56"/>
                <w:szCs w:val="56"/>
              </w:rPr>
              <w:t xml:space="preserve">ACES </w:t>
            </w:r>
            <w:r w:rsidR="009F776E">
              <w:rPr>
                <w:color w:val="237CBF" w:themeColor="accent1" w:themeShade="80"/>
                <w:sz w:val="56"/>
                <w:szCs w:val="56"/>
              </w:rPr>
              <w:t>September</w:t>
            </w:r>
            <w:r w:rsidR="00C4152E" w:rsidRPr="00C4152E">
              <w:rPr>
                <w:color w:val="237CBF" w:themeColor="accent1" w:themeShade="80"/>
                <w:sz w:val="56"/>
                <w:szCs w:val="56"/>
              </w:rPr>
              <w:t xml:space="preserve"> </w:t>
            </w:r>
            <w:r w:rsidRPr="00C4152E">
              <w:rPr>
                <w:color w:val="237CBF" w:themeColor="accent1" w:themeShade="80"/>
                <w:sz w:val="56"/>
                <w:szCs w:val="56"/>
              </w:rPr>
              <w:t>Newsletter</w:t>
            </w:r>
          </w:p>
        </w:tc>
      </w:tr>
      <w:tr w:rsidR="0023625E" w14:paraId="6A508538" w14:textId="77777777" w:rsidTr="00794D4A">
        <w:trPr>
          <w:trHeight w:val="869"/>
        </w:trPr>
        <w:tc>
          <w:tcPr>
            <w:tcW w:w="1530" w:type="dxa"/>
          </w:tcPr>
          <w:p w14:paraId="3C3A9406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569" w:type="dxa"/>
          </w:tcPr>
          <w:p w14:paraId="2E4D830C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9874" w:type="dxa"/>
          </w:tcPr>
          <w:p w14:paraId="6EA9272B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</w:tr>
      <w:tr w:rsidR="0023625E" w14:paraId="4B2B40CF" w14:textId="77777777" w:rsidTr="00794D4A">
        <w:tc>
          <w:tcPr>
            <w:tcW w:w="1530" w:type="dxa"/>
            <w:vAlign w:val="bottom"/>
          </w:tcPr>
          <w:p w14:paraId="2E13A510" w14:textId="0DEE5031" w:rsidR="000C05AE" w:rsidRPr="0023625E" w:rsidRDefault="0023625E" w:rsidP="00BB58DC">
            <w:pPr>
              <w:pStyle w:val="H2SidebarGREEN"/>
              <w:rPr>
                <w:color w:val="237CBF" w:themeColor="accent1" w:themeShade="80"/>
              </w:rPr>
            </w:pPr>
            <w:r w:rsidRPr="0023625E">
              <w:rPr>
                <w:color w:val="237CBF" w:themeColor="accent1" w:themeShade="80"/>
              </w:rPr>
              <w:t>M</w:t>
            </w:r>
            <w:r w:rsidR="009058EF">
              <w:rPr>
                <w:color w:val="237CBF" w:themeColor="accent1" w:themeShade="80"/>
              </w:rPr>
              <w:t>s</w:t>
            </w:r>
            <w:r w:rsidRPr="0023625E">
              <w:rPr>
                <w:color w:val="237CBF" w:themeColor="accent1" w:themeShade="80"/>
              </w:rPr>
              <w:t xml:space="preserve">. </w:t>
            </w:r>
            <w:r w:rsidR="009058EF">
              <w:rPr>
                <w:color w:val="237CBF" w:themeColor="accent1" w:themeShade="80"/>
              </w:rPr>
              <w:t>Wight</w:t>
            </w:r>
          </w:p>
          <w:p w14:paraId="7B4773D9" w14:textId="495EC979" w:rsidR="0054317C" w:rsidRPr="0054317C" w:rsidRDefault="0023625E" w:rsidP="0023625E">
            <w:pPr>
              <w:pStyle w:val="SidebarBody"/>
            </w:pPr>
            <w:r>
              <w:t>(250) 394 4346</w:t>
            </w:r>
            <w:r w:rsidR="0054317C" w:rsidRPr="0054317C">
              <w:t xml:space="preserve"> </w:t>
            </w:r>
          </w:p>
          <w:p w14:paraId="7F343AB9" w14:textId="7CBF1F38" w:rsidR="0054317C" w:rsidRPr="000C05AE" w:rsidRDefault="009058EF" w:rsidP="0054317C">
            <w:pPr>
              <w:pStyle w:val="SidebarBody"/>
            </w:pPr>
            <w:r>
              <w:t>helen.wight</w:t>
            </w:r>
            <w:r w:rsidR="0023625E">
              <w:t>@sd27.bc.ca</w:t>
            </w:r>
            <w:r w:rsidR="0054317C" w:rsidRPr="0054317C">
              <w:t xml:space="preserve"> </w:t>
            </w:r>
          </w:p>
        </w:tc>
        <w:tc>
          <w:tcPr>
            <w:tcW w:w="569" w:type="dxa"/>
          </w:tcPr>
          <w:p w14:paraId="11BDC4D2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9874" w:type="dxa"/>
          </w:tcPr>
          <w:p w14:paraId="38345846" w14:textId="2F913F39" w:rsidR="000C05AE" w:rsidRPr="00752E9C" w:rsidRDefault="000255DB" w:rsidP="0054317C">
            <w:pPr>
              <w:spacing w:before="0"/>
            </w:pPr>
            <w:r>
              <w:rPr>
                <w:noProof/>
              </w:rPr>
              <w:drawing>
                <wp:inline distT="0" distB="0" distL="0" distR="0" wp14:anchorId="72333C9B" wp14:editId="19ED5D5E">
                  <wp:extent cx="3855720" cy="2891791"/>
                  <wp:effectExtent l="0" t="0" r="0" b="3810"/>
                  <wp:docPr id="5" name="Picture 5" descr="May be an image of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be an image of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464" cy="292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25E" w14:paraId="6F726AD0" w14:textId="77777777" w:rsidTr="00794D4A">
        <w:trPr>
          <w:trHeight w:val="288"/>
        </w:trPr>
        <w:tc>
          <w:tcPr>
            <w:tcW w:w="1530" w:type="dxa"/>
          </w:tcPr>
          <w:p w14:paraId="556214B2" w14:textId="77777777" w:rsidR="00926854" w:rsidRDefault="00926854" w:rsidP="00F822D3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569" w:type="dxa"/>
          </w:tcPr>
          <w:p w14:paraId="2EC0E627" w14:textId="77777777" w:rsidR="00926854" w:rsidRDefault="00926854" w:rsidP="00F822D3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9874" w:type="dxa"/>
          </w:tcPr>
          <w:p w14:paraId="394A38D1" w14:textId="77777777" w:rsidR="00926854" w:rsidRDefault="00926854" w:rsidP="00F822D3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23625E" w14:paraId="5453EC9C" w14:textId="77777777" w:rsidTr="00794D4A">
        <w:trPr>
          <w:trHeight w:val="6768"/>
        </w:trPr>
        <w:tc>
          <w:tcPr>
            <w:tcW w:w="1530" w:type="dxa"/>
            <w:vAlign w:val="center"/>
          </w:tcPr>
          <w:p w14:paraId="137892F2" w14:textId="77777777" w:rsidR="00BB58DC" w:rsidRDefault="00000000" w:rsidP="00794D4A">
            <w:pPr>
              <w:pStyle w:val="H2SidebarGREEN"/>
              <w:spacing w:before="0"/>
            </w:pPr>
            <w:sdt>
              <w:sdtPr>
                <w:id w:val="269514790"/>
                <w:placeholder>
                  <w:docPart w:val="0DDD82C8FA454E71935620466B5A339C"/>
                </w:placeholder>
                <w:temporary/>
                <w:showingPlcHdr/>
                <w15:appearance w15:val="hidden"/>
              </w:sdtPr>
              <w:sdtContent>
                <w:r w:rsidR="00265387" w:rsidRPr="0023625E">
                  <w:rPr>
                    <w:color w:val="237CBF" w:themeColor="accent1" w:themeShade="80"/>
                  </w:rPr>
                  <w:t>Upcoming Events</w:t>
                </w:r>
              </w:sdtContent>
            </w:sdt>
          </w:p>
          <w:p w14:paraId="396401BB" w14:textId="77777777" w:rsidR="0054317C" w:rsidRPr="00045461" w:rsidRDefault="0054317C" w:rsidP="00794D4A">
            <w:pPr>
              <w:pStyle w:val="SidebarBody"/>
              <w:ind w:left="0"/>
            </w:pPr>
          </w:p>
          <w:p w14:paraId="4CA329E4" w14:textId="2503DAD1" w:rsidR="00BB58DC" w:rsidRPr="00045461" w:rsidRDefault="00111100" w:rsidP="00794D4A">
            <w:pPr>
              <w:pStyle w:val="SidebarBody"/>
            </w:pPr>
            <w:r>
              <w:t>School Field Trip</w:t>
            </w:r>
            <w:r w:rsidR="00D92D4D">
              <w:t xml:space="preserve"> to Bull Canyon and Chilcotin Lady who turned into Stone.</w:t>
            </w:r>
          </w:p>
          <w:p w14:paraId="2A8AEA31" w14:textId="6A695C22" w:rsidR="00BB58DC" w:rsidRPr="00045461" w:rsidRDefault="007A62A5" w:rsidP="00794D4A">
            <w:pPr>
              <w:pStyle w:val="SidebarBody"/>
            </w:pPr>
            <w:r>
              <w:t>09</w:t>
            </w:r>
            <w:r w:rsidR="00111100">
              <w:t>.</w:t>
            </w:r>
            <w:r>
              <w:t>2</w:t>
            </w:r>
            <w:r w:rsidR="000209F1">
              <w:t>5</w:t>
            </w:r>
          </w:p>
          <w:p w14:paraId="2E4735E4" w14:textId="77777777" w:rsidR="0054317C" w:rsidRDefault="0054317C" w:rsidP="00794D4A">
            <w:pPr>
              <w:pStyle w:val="SidebarBody"/>
            </w:pPr>
          </w:p>
          <w:p w14:paraId="7CEB285E" w14:textId="00126F60" w:rsidR="00BB58DC" w:rsidRPr="00045461" w:rsidRDefault="00B7041A" w:rsidP="00794D4A">
            <w:pPr>
              <w:pStyle w:val="SidebarBody"/>
              <w:ind w:left="0"/>
            </w:pPr>
            <w:r>
              <w:t>Professional Development Day</w:t>
            </w:r>
          </w:p>
          <w:p w14:paraId="3D42ECB9" w14:textId="2A536A1B" w:rsidR="000C05AE" w:rsidRDefault="00B7041A" w:rsidP="00794D4A">
            <w:pPr>
              <w:pStyle w:val="SidebarBody"/>
            </w:pPr>
            <w:r>
              <w:t>09</w:t>
            </w:r>
            <w:r w:rsidR="00111100">
              <w:t>.2</w:t>
            </w:r>
            <w:r w:rsidR="004A6524">
              <w:t>3</w:t>
            </w:r>
            <w:r w:rsidR="00D92D4D">
              <w:t xml:space="preserve"> No School</w:t>
            </w:r>
          </w:p>
          <w:p w14:paraId="03176DFE" w14:textId="77777777" w:rsidR="006A54A1" w:rsidRDefault="006A54A1" w:rsidP="00794D4A">
            <w:pPr>
              <w:pStyle w:val="SidebarBody"/>
            </w:pPr>
          </w:p>
          <w:p w14:paraId="0CDD6997" w14:textId="5EB075D3" w:rsidR="00B40EB9" w:rsidRDefault="00B40EB9" w:rsidP="00794D4A">
            <w:pPr>
              <w:pStyle w:val="SidebarBody"/>
            </w:pPr>
            <w:r>
              <w:t>Statutory Holida</w:t>
            </w:r>
            <w:r w:rsidR="006A54A1">
              <w:t>y</w:t>
            </w:r>
          </w:p>
          <w:p w14:paraId="22957CA2" w14:textId="38A37CEA" w:rsidR="00933B0E" w:rsidRDefault="00933B0E" w:rsidP="00794D4A">
            <w:pPr>
              <w:pStyle w:val="SidebarBody"/>
            </w:pPr>
            <w:r>
              <w:t xml:space="preserve">Truth and </w:t>
            </w:r>
            <w:r w:rsidR="00BD0FE4">
              <w:t>Reconciliation Day</w:t>
            </w:r>
          </w:p>
          <w:p w14:paraId="68EE62ED" w14:textId="5BE357F4" w:rsidR="00B40EB9" w:rsidRDefault="00A0647D" w:rsidP="00794D4A">
            <w:pPr>
              <w:pStyle w:val="SidebarBody"/>
            </w:pPr>
            <w:r>
              <w:t>09</w:t>
            </w:r>
            <w:r w:rsidR="00B40EB9">
              <w:t>.</w:t>
            </w:r>
            <w:r w:rsidR="00D92D4D">
              <w:t>30 No School</w:t>
            </w:r>
          </w:p>
          <w:p w14:paraId="12370B5D" w14:textId="64BB9B71" w:rsidR="00672CA3" w:rsidRDefault="00672CA3" w:rsidP="00794D4A">
            <w:pPr>
              <w:pStyle w:val="SidebarBody"/>
            </w:pPr>
          </w:p>
          <w:p w14:paraId="6FCA54F0" w14:textId="56E65DD7" w:rsidR="00E266A6" w:rsidRDefault="00EE3FA7" w:rsidP="00794D4A">
            <w:pPr>
              <w:pStyle w:val="SidebarBody"/>
              <w:rPr>
                <w:color w:val="1F4E79" w:themeColor="accent5" w:themeShade="80"/>
              </w:rPr>
            </w:pPr>
            <w:r w:rsidRPr="000D17BE">
              <w:rPr>
                <w:color w:val="1F4E79" w:themeColor="accent5" w:themeShade="80"/>
              </w:rPr>
              <w:t>Upcoming Events</w:t>
            </w:r>
            <w:r w:rsidR="00B73090" w:rsidRPr="000D17BE">
              <w:rPr>
                <w:color w:val="1F4E79" w:themeColor="accent5" w:themeShade="80"/>
              </w:rPr>
              <w:t xml:space="preserve"> </w:t>
            </w:r>
            <w:r w:rsidR="004B6D7D">
              <w:rPr>
                <w:color w:val="1F4E79" w:themeColor="accent5" w:themeShade="80"/>
              </w:rPr>
              <w:t>for N</w:t>
            </w:r>
            <w:r w:rsidR="00B73090" w:rsidRPr="000D17BE">
              <w:rPr>
                <w:color w:val="1F4E79" w:themeColor="accent5" w:themeShade="80"/>
              </w:rPr>
              <w:t>ext Month</w:t>
            </w:r>
          </w:p>
          <w:p w14:paraId="10EFDAAC" w14:textId="77777777" w:rsidR="00D92D4D" w:rsidRDefault="00D92D4D" w:rsidP="00794D4A">
            <w:pPr>
              <w:pStyle w:val="SidebarBody"/>
              <w:rPr>
                <w:color w:val="1F4E79" w:themeColor="accent5" w:themeShade="80"/>
              </w:rPr>
            </w:pPr>
          </w:p>
          <w:p w14:paraId="33493AD8" w14:textId="035FDB53" w:rsidR="00D92D4D" w:rsidRDefault="00D92D4D" w:rsidP="00794D4A">
            <w:pPr>
              <w:pStyle w:val="SidebarBody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</w:rPr>
              <w:t>Terry Fox Run</w:t>
            </w:r>
          </w:p>
          <w:p w14:paraId="7B6DFE8F" w14:textId="77777777" w:rsidR="00D92D4D" w:rsidRDefault="00D92D4D" w:rsidP="00794D4A">
            <w:pPr>
              <w:pStyle w:val="SidebarBody"/>
              <w:rPr>
                <w:color w:val="1F4E79" w:themeColor="accent5" w:themeShade="80"/>
              </w:rPr>
            </w:pPr>
          </w:p>
          <w:p w14:paraId="30472AE3" w14:textId="4158DF76" w:rsidR="00D92D4D" w:rsidRPr="000D17BE" w:rsidRDefault="00D92D4D" w:rsidP="00794D4A">
            <w:pPr>
              <w:pStyle w:val="SidebarBody"/>
              <w:rPr>
                <w:color w:val="1F4E79" w:themeColor="accent5" w:themeShade="80"/>
              </w:rPr>
            </w:pPr>
            <w:r>
              <w:rPr>
                <w:color w:val="1F4E79" w:themeColor="accent5" w:themeShade="80"/>
              </w:rPr>
              <w:t>Hallowe’en events</w:t>
            </w:r>
          </w:p>
          <w:p w14:paraId="0C4721C9" w14:textId="40234407" w:rsidR="00672CA3" w:rsidRDefault="00672CA3" w:rsidP="00794D4A">
            <w:pPr>
              <w:pStyle w:val="SidebarBody"/>
            </w:pPr>
            <w:r>
              <w:br/>
            </w:r>
          </w:p>
          <w:p w14:paraId="625A142E" w14:textId="034A9B04" w:rsidR="005B570F" w:rsidRDefault="005B570F" w:rsidP="00794D4A">
            <w:pPr>
              <w:pStyle w:val="SidebarBody"/>
            </w:pPr>
          </w:p>
          <w:p w14:paraId="728089AC" w14:textId="77777777" w:rsidR="00111100" w:rsidRDefault="00111100" w:rsidP="00794D4A">
            <w:pPr>
              <w:pStyle w:val="SidebarBody"/>
            </w:pPr>
          </w:p>
          <w:p w14:paraId="6478955C" w14:textId="15BC43C5" w:rsidR="00111100" w:rsidRPr="00BB58DC" w:rsidRDefault="00111100" w:rsidP="00794D4A">
            <w:pPr>
              <w:pStyle w:val="SidebarBody"/>
              <w:ind w:left="0"/>
            </w:pPr>
          </w:p>
        </w:tc>
        <w:tc>
          <w:tcPr>
            <w:tcW w:w="569" w:type="dxa"/>
          </w:tcPr>
          <w:p w14:paraId="0106C3F7" w14:textId="77777777" w:rsidR="000C05AE" w:rsidRDefault="000C05AE" w:rsidP="00794D4A">
            <w:pPr>
              <w:spacing w:before="0" w:line="240" w:lineRule="auto"/>
              <w:rPr>
                <w:rFonts w:ascii="Times New Roman"/>
                <w:sz w:val="17"/>
              </w:rPr>
            </w:pPr>
          </w:p>
        </w:tc>
        <w:tc>
          <w:tcPr>
            <w:tcW w:w="9874" w:type="dxa"/>
            <w:tcMar>
              <w:right w:w="288" w:type="dxa"/>
            </w:tcMar>
          </w:tcPr>
          <w:p w14:paraId="7B989087" w14:textId="44BB13CE" w:rsidR="000C05AE" w:rsidRDefault="00BE6732" w:rsidP="00794D4A">
            <w:pPr>
              <w:pStyle w:val="H1Headers"/>
              <w:spacing w:before="0" w:line="240" w:lineRule="auto"/>
            </w:pPr>
            <w:r>
              <w:t>Principal Thoughts</w:t>
            </w:r>
          </w:p>
          <w:p w14:paraId="17B555BF" w14:textId="77777777" w:rsidR="00794D4A" w:rsidRDefault="00794D4A" w:rsidP="00794D4A">
            <w:pPr>
              <w:pStyle w:val="H1Headers"/>
              <w:spacing w:before="0" w:line="240" w:lineRule="auto"/>
            </w:pPr>
          </w:p>
          <w:p w14:paraId="1D91B1F0" w14:textId="77777777" w:rsidR="00794D4A" w:rsidRDefault="00A6740F" w:rsidP="00794D4A">
            <w:pPr>
              <w:spacing w:before="0" w:line="240" w:lineRule="auto"/>
            </w:pPr>
            <w:r>
              <w:t>It has been a busy first two weeks of school.</w:t>
            </w:r>
            <w:r w:rsidR="00C67182">
              <w:t xml:space="preserve"> Staff have worked hard at creating </w:t>
            </w:r>
            <w:r w:rsidR="00AF0E92">
              <w:t>a clean, warm</w:t>
            </w:r>
            <w:r w:rsidR="00350762">
              <w:t>,</w:t>
            </w:r>
            <w:r w:rsidR="00AF0E92">
              <w:t xml:space="preserve"> and welcoming school environment for </w:t>
            </w:r>
            <w:r w:rsidR="00350762">
              <w:t>our learners.</w:t>
            </w:r>
            <w:r w:rsidR="000209F1">
              <w:t xml:space="preserve"> It is great to see many of our students return to </w:t>
            </w:r>
          </w:p>
          <w:p w14:paraId="6D3E2E95" w14:textId="4134B1B1" w:rsidR="000209F1" w:rsidRDefault="000209F1" w:rsidP="00794D4A">
            <w:pPr>
              <w:spacing w:before="0" w:line="240" w:lineRule="auto"/>
            </w:pPr>
            <w:r>
              <w:t>school, and we getting to know our new students and families.</w:t>
            </w:r>
          </w:p>
          <w:p w14:paraId="063517AA" w14:textId="77777777" w:rsidR="00794D4A" w:rsidRDefault="00794D4A" w:rsidP="00794D4A">
            <w:pPr>
              <w:spacing w:before="0" w:line="240" w:lineRule="auto"/>
            </w:pPr>
          </w:p>
          <w:p w14:paraId="202F349F" w14:textId="3DD987EF" w:rsidR="000209F1" w:rsidRDefault="00AA1571" w:rsidP="00794D4A">
            <w:pPr>
              <w:spacing w:before="0" w:line="240" w:lineRule="auto"/>
            </w:pPr>
            <w:r>
              <w:t>We are back to having three divisions this year. Ms. Haley Usher is teaching K to grade 4, Ms. Diana Kershaw is teaching grades 5 to 7, Ms. Helen Wight is teaching grades 7 to 11. Annette Frank is our Chilcotin Language and Culture teacher.</w:t>
            </w:r>
          </w:p>
          <w:p w14:paraId="16DF286C" w14:textId="77777777" w:rsidR="00794D4A" w:rsidRDefault="00794D4A" w:rsidP="00794D4A">
            <w:pPr>
              <w:spacing w:before="0" w:line="240" w:lineRule="auto"/>
            </w:pPr>
          </w:p>
          <w:p w14:paraId="0D7F8B25" w14:textId="77777777" w:rsidR="00794D4A" w:rsidRDefault="00981E90" w:rsidP="00794D4A">
            <w:pPr>
              <w:spacing w:before="0" w:line="240" w:lineRule="auto"/>
            </w:pPr>
            <w:r>
              <w:t xml:space="preserve">Senior and Junior students are </w:t>
            </w:r>
            <w:r w:rsidR="00196E29">
              <w:t xml:space="preserve">learning </w:t>
            </w:r>
            <w:r w:rsidR="00AA1571">
              <w:t>their core subjects: Math, English, Social Stu</w:t>
            </w:r>
            <w:r w:rsidR="0077348F">
              <w:t>d</w:t>
            </w:r>
            <w:r w:rsidR="00AA1571">
              <w:t xml:space="preserve">ies, and </w:t>
            </w:r>
          </w:p>
          <w:p w14:paraId="5EBF8358" w14:textId="79640778" w:rsidR="00981E90" w:rsidRDefault="00AA1571" w:rsidP="00794D4A">
            <w:pPr>
              <w:spacing w:before="0" w:line="240" w:lineRule="auto"/>
            </w:pPr>
            <w:r>
              <w:t>Science through the d</w:t>
            </w:r>
            <w:r w:rsidR="0077348F">
              <w:t>istancing learning program run by Kool School</w:t>
            </w:r>
            <w:r w:rsidR="0038474A">
              <w:t>,</w:t>
            </w:r>
            <w:r w:rsidR="0077348F">
              <w:t xml:space="preserve"> Kamloops. </w:t>
            </w:r>
            <w:r w:rsidR="00FB62E3">
              <w:t>Grades 8 to 10 students</w:t>
            </w:r>
            <w:r w:rsidR="0077348F">
              <w:t xml:space="preserve"> are getting to know </w:t>
            </w:r>
            <w:r w:rsidR="00FB62E3">
              <w:t>their</w:t>
            </w:r>
            <w:r w:rsidR="0077348F">
              <w:t xml:space="preserve"> online teachers</w:t>
            </w:r>
            <w:r w:rsidR="006045F8">
              <w:t>, and we</w:t>
            </w:r>
            <w:r w:rsidR="0077348F">
              <w:t xml:space="preserve"> a</w:t>
            </w:r>
            <w:r w:rsidR="006045F8">
              <w:t>re</w:t>
            </w:r>
            <w:r w:rsidR="0077348F">
              <w:t xml:space="preserve"> </w:t>
            </w:r>
            <w:r w:rsidR="006173EE">
              <w:t>emerging into our</w:t>
            </w:r>
            <w:r w:rsidR="00EC309D">
              <w:t xml:space="preserve"> routines.</w:t>
            </w:r>
          </w:p>
          <w:p w14:paraId="4FB94E35" w14:textId="77777777" w:rsidR="00794D4A" w:rsidRDefault="00794D4A" w:rsidP="00794D4A">
            <w:pPr>
              <w:spacing w:before="0" w:line="240" w:lineRule="auto"/>
            </w:pPr>
          </w:p>
          <w:p w14:paraId="1FA4DC94" w14:textId="1B942AA3" w:rsidR="00794D4A" w:rsidRDefault="00EC309D" w:rsidP="00794D4A">
            <w:pPr>
              <w:spacing w:before="0" w:line="240" w:lineRule="auto"/>
            </w:pPr>
            <w:r>
              <w:t>Students continue to follow the Alexis Creek School tradi</w:t>
            </w:r>
            <w:r w:rsidR="008B172A">
              <w:t>ti</w:t>
            </w:r>
            <w:r>
              <w:t>on of beginning our days with breakfast</w:t>
            </w:r>
            <w:r w:rsidR="00794D4A">
              <w:t>,</w:t>
            </w:r>
            <w:r>
              <w:t xml:space="preserve"> </w:t>
            </w:r>
          </w:p>
          <w:p w14:paraId="57EA8AD9" w14:textId="77777777" w:rsidR="00794D4A" w:rsidRDefault="00EC309D" w:rsidP="00794D4A">
            <w:pPr>
              <w:spacing w:before="0" w:line="240" w:lineRule="auto"/>
            </w:pPr>
            <w:r>
              <w:t xml:space="preserve">and daily </w:t>
            </w:r>
            <w:r w:rsidR="001B49A0">
              <w:t xml:space="preserve">k to 10 </w:t>
            </w:r>
            <w:r w:rsidR="006C63DB">
              <w:t>activities</w:t>
            </w:r>
            <w:r w:rsidR="001B49A0">
              <w:t xml:space="preserve"> in the gym</w:t>
            </w:r>
            <w:r w:rsidR="00AA1571">
              <w:t>, or outside</w:t>
            </w:r>
            <w:r w:rsidR="001B49A0">
              <w:t>.</w:t>
            </w:r>
            <w:r w:rsidR="006B638D">
              <w:t xml:space="preserve"> A healthy snack program is offered </w:t>
            </w:r>
            <w:r w:rsidR="000F059B">
              <w:t>daily,</w:t>
            </w:r>
            <w:r w:rsidR="006B638D">
              <w:t xml:space="preserve"> and a </w:t>
            </w:r>
          </w:p>
          <w:p w14:paraId="680CE887" w14:textId="12AED33D" w:rsidR="00EC309D" w:rsidRDefault="006B638D" w:rsidP="00794D4A">
            <w:pPr>
              <w:spacing w:before="0" w:line="240" w:lineRule="auto"/>
            </w:pPr>
            <w:r>
              <w:t xml:space="preserve">hot lunch program </w:t>
            </w:r>
            <w:r w:rsidR="006C63DB">
              <w:t>runs from Mondays to Thursdays.</w:t>
            </w:r>
          </w:p>
          <w:p w14:paraId="1F9B157D" w14:textId="77777777" w:rsidR="00794D4A" w:rsidRDefault="00794D4A" w:rsidP="00794D4A">
            <w:pPr>
              <w:spacing w:before="0" w:line="240" w:lineRule="auto"/>
            </w:pPr>
          </w:p>
          <w:p w14:paraId="3B573B01" w14:textId="77777777" w:rsidR="00824616" w:rsidRDefault="00AA1571" w:rsidP="00794D4A">
            <w:pPr>
              <w:spacing w:before="0" w:line="240" w:lineRule="auto"/>
            </w:pPr>
            <w:r>
              <w:t xml:space="preserve">We are looking for a cook to help run our snacks and lunch programs. </w:t>
            </w:r>
            <w:r w:rsidR="00824616">
              <w:t xml:space="preserve">If you are interested, please submit a resume and cover letter to the school. The cover letter and resume can be addressed to Helen Wight. </w:t>
            </w:r>
            <w:r>
              <w:t>Curr</w:t>
            </w:r>
            <w:r w:rsidR="00824616">
              <w:t xml:space="preserve">ently, our senior students have been cooking for the lunch program. </w:t>
            </w:r>
          </w:p>
          <w:p w14:paraId="5E5E4812" w14:textId="77777777" w:rsidR="00794D4A" w:rsidRDefault="00794D4A" w:rsidP="00794D4A">
            <w:pPr>
              <w:spacing w:before="0" w:line="240" w:lineRule="auto"/>
            </w:pPr>
          </w:p>
          <w:p w14:paraId="5DE2BE08" w14:textId="77777777" w:rsidR="00794D4A" w:rsidRDefault="00824616" w:rsidP="00794D4A">
            <w:pPr>
              <w:spacing w:before="0" w:line="240" w:lineRule="auto"/>
            </w:pPr>
            <w:r>
              <w:t xml:space="preserve">Alexis Creek School has some job positions posted on School District #27’s website. We are </w:t>
            </w:r>
            <w:proofErr w:type="gramStart"/>
            <w:r>
              <w:t>looking</w:t>
            </w:r>
            <w:proofErr w:type="gramEnd"/>
            <w:r>
              <w:t xml:space="preserve"> </w:t>
            </w:r>
          </w:p>
          <w:p w14:paraId="29E12643" w14:textId="5BDD8FCE" w:rsidR="00AA1571" w:rsidRDefault="00824616" w:rsidP="00794D4A">
            <w:pPr>
              <w:spacing w:before="0" w:line="240" w:lineRule="auto"/>
            </w:pPr>
            <w:r>
              <w:t>for a janitor, an Educational Assistant, and a part-time secretary. If you are interested, please apply through the School District’s website under Career opportunities, support staff.</w:t>
            </w:r>
          </w:p>
          <w:p w14:paraId="2AC5F2C1" w14:textId="77777777" w:rsidR="00794D4A" w:rsidRDefault="00794D4A" w:rsidP="00794D4A">
            <w:pPr>
              <w:spacing w:before="0" w:line="240" w:lineRule="auto"/>
            </w:pPr>
          </w:p>
          <w:p w14:paraId="05597FA9" w14:textId="77777777" w:rsidR="00794D4A" w:rsidRDefault="00D60478" w:rsidP="00794D4A">
            <w:pPr>
              <w:spacing w:before="0" w:line="240" w:lineRule="auto"/>
            </w:pPr>
            <w:r>
              <w:t xml:space="preserve">We are </w:t>
            </w:r>
            <w:r w:rsidR="000209F1">
              <w:t xml:space="preserve">looking for people who are interested in becoming involved with </w:t>
            </w:r>
            <w:r w:rsidR="00357A4C">
              <w:t>PAC. PAC meetings</w:t>
            </w:r>
            <w:r w:rsidR="00E63A68">
              <w:t xml:space="preserve"> </w:t>
            </w:r>
            <w:proofErr w:type="gramStart"/>
            <w:r w:rsidR="00E63A68">
              <w:t>usually</w:t>
            </w:r>
            <w:proofErr w:type="gramEnd"/>
            <w:r w:rsidR="00E63A68">
              <w:t xml:space="preserve"> </w:t>
            </w:r>
          </w:p>
          <w:p w14:paraId="1EAA4E5A" w14:textId="660267EB" w:rsidR="0054710E" w:rsidRDefault="00E63A68" w:rsidP="00794D4A">
            <w:pPr>
              <w:spacing w:before="0" w:line="240" w:lineRule="auto"/>
            </w:pPr>
            <w:r>
              <w:t>take place after school and are held on Mondays.</w:t>
            </w:r>
            <w:r w:rsidR="00740F3C">
              <w:t xml:space="preserve"> </w:t>
            </w:r>
            <w:r w:rsidR="00FD548D">
              <w:t xml:space="preserve">The first PAC meeting will be held </w:t>
            </w:r>
            <w:r w:rsidR="00CC50F4">
              <w:t xml:space="preserve">after school </w:t>
            </w:r>
            <w:r w:rsidR="00FD548D">
              <w:t xml:space="preserve">on </w:t>
            </w:r>
            <w:r w:rsidR="000209F1">
              <w:t>October</w:t>
            </w:r>
            <w:r w:rsidR="00FD548D">
              <w:t xml:space="preserve"> </w:t>
            </w:r>
            <w:r w:rsidR="000209F1">
              <w:t>7</w:t>
            </w:r>
            <w:r w:rsidR="00877C5F" w:rsidRPr="00877C5F">
              <w:t>th</w:t>
            </w:r>
            <w:r w:rsidR="00877C5F">
              <w:t>. All caregivers are welcome</w:t>
            </w:r>
            <w:r w:rsidR="001B6095">
              <w:t xml:space="preserve">. </w:t>
            </w:r>
            <w:r w:rsidR="00CC100E" w:rsidRPr="00877C5F">
              <w:t>Stay</w:t>
            </w:r>
            <w:r w:rsidR="00CC100E">
              <w:t xml:space="preserve"> tuned for </w:t>
            </w:r>
            <w:r w:rsidR="001B6095">
              <w:t xml:space="preserve">more </w:t>
            </w:r>
            <w:r w:rsidR="00CC100E">
              <w:t>PAC news.</w:t>
            </w:r>
          </w:p>
          <w:p w14:paraId="730FFC8D" w14:textId="77777777" w:rsidR="00794D4A" w:rsidRPr="00877C5F" w:rsidRDefault="00794D4A" w:rsidP="00794D4A">
            <w:pPr>
              <w:spacing w:before="0" w:line="240" w:lineRule="auto"/>
              <w:rPr>
                <w:vertAlign w:val="superscript"/>
              </w:rPr>
            </w:pPr>
          </w:p>
          <w:p w14:paraId="24BBF83F" w14:textId="77777777" w:rsidR="00794D4A" w:rsidRDefault="00D80FD4" w:rsidP="00794D4A">
            <w:pPr>
              <w:spacing w:before="0" w:line="240" w:lineRule="auto"/>
            </w:pPr>
            <w:r>
              <w:t>Please make note of the following dates on the left of this newsletter</w:t>
            </w:r>
            <w:r w:rsidR="00F45927">
              <w:t xml:space="preserve">. </w:t>
            </w:r>
            <w:r w:rsidR="000209F1">
              <w:t>On September 25</w:t>
            </w:r>
            <w:r w:rsidR="000209F1" w:rsidRPr="000209F1">
              <w:rPr>
                <w:vertAlign w:val="superscript"/>
              </w:rPr>
              <w:t>th</w:t>
            </w:r>
            <w:r w:rsidR="000209F1">
              <w:t xml:space="preserve">, we </w:t>
            </w:r>
            <w:proofErr w:type="gramStart"/>
            <w:r w:rsidR="000209F1">
              <w:t>are</w:t>
            </w:r>
            <w:proofErr w:type="gramEnd"/>
            <w:r w:rsidR="000209F1">
              <w:t xml:space="preserve"> </w:t>
            </w:r>
          </w:p>
          <w:p w14:paraId="620323C1" w14:textId="77777777" w:rsidR="00794D4A" w:rsidRDefault="000209F1" w:rsidP="00794D4A">
            <w:pPr>
              <w:spacing w:before="0" w:line="240" w:lineRule="auto"/>
            </w:pPr>
            <w:r>
              <w:t xml:space="preserve">going on a field trip to Bull Canyon to learn about the village site, and to collect river rocks for a </w:t>
            </w:r>
          </w:p>
          <w:p w14:paraId="1A9D1921" w14:textId="5A2F41FB" w:rsidR="004A6524" w:rsidRDefault="000209F1" w:rsidP="00794D4A">
            <w:pPr>
              <w:spacing w:before="0" w:line="240" w:lineRule="auto"/>
            </w:pPr>
            <w:r>
              <w:t>special rock painting project. Afterwards, we will visit the sacred spot where the Chilcotin Lady turned to Stone. Students are invited to make offerings. On September 26</w:t>
            </w:r>
            <w:r w:rsidRPr="000209F1">
              <w:rPr>
                <w:vertAlign w:val="superscript"/>
              </w:rPr>
              <w:t>th</w:t>
            </w:r>
            <w:r>
              <w:t>, we will be working on a special school project in reco</w:t>
            </w:r>
            <w:r w:rsidR="004A6524">
              <w:t>gnition of Orange Shirt Day.</w:t>
            </w:r>
          </w:p>
          <w:p w14:paraId="3007C016" w14:textId="77777777" w:rsidR="00794D4A" w:rsidRDefault="00794D4A" w:rsidP="00794D4A">
            <w:pPr>
              <w:spacing w:before="0" w:line="240" w:lineRule="auto"/>
            </w:pPr>
          </w:p>
          <w:p w14:paraId="144490A1" w14:textId="77777777" w:rsidR="00794D4A" w:rsidRDefault="004A6524" w:rsidP="00794D4A">
            <w:pPr>
              <w:spacing w:before="0" w:line="240" w:lineRule="auto"/>
            </w:pPr>
            <w:r>
              <w:t>Monday, September 23</w:t>
            </w:r>
            <w:r w:rsidRPr="004A6524">
              <w:rPr>
                <w:vertAlign w:val="superscript"/>
              </w:rPr>
              <w:t>rd</w:t>
            </w:r>
            <w:r>
              <w:t>, it is a Professional Day for teachers. There is no school for students.</w:t>
            </w:r>
            <w:r w:rsidR="00794D4A">
              <w:t xml:space="preserve"> </w:t>
            </w:r>
          </w:p>
          <w:p w14:paraId="2BA50266" w14:textId="2D7FA0B2" w:rsidR="00D92D4D" w:rsidRDefault="00D92D4D" w:rsidP="00794D4A">
            <w:pPr>
              <w:spacing w:before="0" w:line="240" w:lineRule="auto"/>
            </w:pPr>
            <w:r>
              <w:t>Monday, September 30</w:t>
            </w:r>
            <w:r w:rsidRPr="00D92D4D">
              <w:rPr>
                <w:vertAlign w:val="superscript"/>
              </w:rPr>
              <w:t>th</w:t>
            </w:r>
            <w:r>
              <w:t xml:space="preserve">, is a statutory Holiday in recognition of Truth and </w:t>
            </w:r>
            <w:r>
              <w:t>Reconciliation Day</w:t>
            </w:r>
            <w:r w:rsidR="00794D4A">
              <w:t xml:space="preserve">. </w:t>
            </w:r>
            <w:r>
              <w:t>In October, we will be hosting a Terry Fox Run. More details will come in our next Newsletter.</w:t>
            </w:r>
          </w:p>
          <w:p w14:paraId="3A2EBEA1" w14:textId="77777777" w:rsidR="00794D4A" w:rsidRDefault="007651FC" w:rsidP="00794D4A">
            <w:pPr>
              <w:spacing w:before="0" w:line="240" w:lineRule="auto"/>
            </w:pPr>
            <w:r>
              <w:t>Please do not hesitate to call the school if you have a question or concern</w:t>
            </w:r>
            <w:r w:rsidR="00272465">
              <w:t>.</w:t>
            </w:r>
            <w:r w:rsidR="00794D4A">
              <w:t xml:space="preserve"> </w:t>
            </w:r>
            <w:r w:rsidR="00272465">
              <w:t>250-394-</w:t>
            </w:r>
            <w:r w:rsidR="0054710E">
              <w:t>4346</w:t>
            </w:r>
            <w:r w:rsidR="00794D4A">
              <w:t>.</w:t>
            </w:r>
          </w:p>
          <w:p w14:paraId="36970E84" w14:textId="041BD107" w:rsidR="00C67182" w:rsidRDefault="004B4511" w:rsidP="00794D4A">
            <w:pPr>
              <w:spacing w:before="0" w:line="240" w:lineRule="auto"/>
            </w:pPr>
            <w:r>
              <w:t xml:space="preserve"> </w:t>
            </w:r>
          </w:p>
          <w:p w14:paraId="05B1512D" w14:textId="77777777" w:rsidR="00794D4A" w:rsidRDefault="00357A4C" w:rsidP="00794D4A">
            <w:pPr>
              <w:spacing w:before="0" w:line="240" w:lineRule="auto"/>
            </w:pPr>
            <w:r>
              <w:t>Regards,</w:t>
            </w:r>
          </w:p>
          <w:p w14:paraId="05061A88" w14:textId="363E0E24" w:rsidR="00294DED" w:rsidRDefault="003F691B" w:rsidP="00794D4A">
            <w:pPr>
              <w:spacing w:before="0" w:line="240" w:lineRule="auto"/>
            </w:pPr>
            <w:r>
              <w:t>Helen Wight</w:t>
            </w:r>
            <w:r w:rsidR="00294DED">
              <w:t>, Principal</w:t>
            </w:r>
          </w:p>
          <w:p w14:paraId="35F3F71F" w14:textId="77777777" w:rsidR="00A33E40" w:rsidRDefault="00A33E40" w:rsidP="00794D4A">
            <w:pPr>
              <w:spacing w:before="0" w:line="240" w:lineRule="auto"/>
            </w:pPr>
          </w:p>
          <w:p w14:paraId="48C7D3D9" w14:textId="232790EE" w:rsidR="00A33E40" w:rsidRDefault="00A33E40" w:rsidP="00794D4A">
            <w:pPr>
              <w:pStyle w:val="NormalWeb"/>
              <w:spacing w:before="0" w:beforeAutospacing="0"/>
            </w:pPr>
            <w:r>
              <w:rPr>
                <w:noProof/>
              </w:rPr>
              <w:lastRenderedPageBreak/>
              <w:drawing>
                <wp:inline distT="0" distB="0" distL="0" distR="0" wp14:anchorId="12545830" wp14:editId="104E33D8">
                  <wp:extent cx="6096000" cy="4572000"/>
                  <wp:effectExtent l="0" t="0" r="0" b="0"/>
                  <wp:docPr id="9616356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BACE1" w14:textId="18D1758B" w:rsidR="00A33E40" w:rsidRPr="000C05AE" w:rsidRDefault="00A33E40" w:rsidP="00794D4A">
            <w:pPr>
              <w:spacing w:before="0" w:line="240" w:lineRule="auto"/>
            </w:pPr>
          </w:p>
        </w:tc>
      </w:tr>
    </w:tbl>
    <w:p w14:paraId="32A8F158" w14:textId="77777777" w:rsidR="000C05AE" w:rsidRPr="00752E9C" w:rsidRDefault="000C05AE" w:rsidP="0054317C">
      <w:pPr>
        <w:spacing w:before="0"/>
      </w:pPr>
    </w:p>
    <w:p w14:paraId="163F7A30" w14:textId="77777777" w:rsidR="00BB58DC" w:rsidRPr="00752E9C" w:rsidRDefault="00BB58DC" w:rsidP="0054317C">
      <w:pPr>
        <w:spacing w:before="0"/>
        <w:sectPr w:rsidR="00BB58DC" w:rsidRPr="00752E9C" w:rsidSect="0054317C">
          <w:headerReference w:type="default" r:id="rId12"/>
          <w:footerReference w:type="default" r:id="rId13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1C3F4647" w14:textId="77777777" w:rsidR="00AE7A77" w:rsidRPr="00752E9C" w:rsidRDefault="00045461" w:rsidP="008C6C50">
      <w:pPr>
        <w:pStyle w:val="GraphicAncho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709A8366" wp14:editId="454DE471">
                <wp:simplePos x="0" y="0"/>
                <wp:positionH relativeFrom="column">
                  <wp:posOffset>-457200</wp:posOffset>
                </wp:positionH>
                <wp:positionV relativeFrom="paragraph">
                  <wp:posOffset>-459740</wp:posOffset>
                </wp:positionV>
                <wp:extent cx="7770092" cy="10064698"/>
                <wp:effectExtent l="0" t="0" r="254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0092" cy="10064698"/>
                          <a:chOff x="0" y="0"/>
                          <a:chExt cx="7770092" cy="10064698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5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9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525" y="0"/>
                            <a:ext cx="2430383" cy="3165276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2"/>
                        <wps:cNvSpPr>
                          <a:spLocks/>
                        </wps:cNvSpPr>
                        <wps:spPr bwMode="auto">
                          <a:xfrm>
                            <a:off x="5305425" y="9239250"/>
                            <a:ext cx="2464667" cy="825448"/>
                          </a:xfrm>
                          <a:custGeom>
                            <a:avLst/>
                            <a:gdLst>
                              <a:gd name="T0" fmla="+- 0 8358 8358"/>
                              <a:gd name="T1" fmla="*/ T0 w 3882"/>
                              <a:gd name="T2" fmla="+- 0 14540 14540"/>
                              <a:gd name="T3" fmla="*/ 14540 h 1300"/>
                              <a:gd name="T4" fmla="+- 0 8366 8358"/>
                              <a:gd name="T5" fmla="*/ T4 w 3882"/>
                              <a:gd name="T6" fmla="+- 0 14689 14540"/>
                              <a:gd name="T7" fmla="*/ 14689 h 1300"/>
                              <a:gd name="T8" fmla="+- 0 8391 8358"/>
                              <a:gd name="T9" fmla="*/ T8 w 3882"/>
                              <a:gd name="T10" fmla="+- 0 14833 14540"/>
                              <a:gd name="T11" fmla="*/ 14833 h 1300"/>
                              <a:gd name="T12" fmla="+- 0 8430 8358"/>
                              <a:gd name="T13" fmla="*/ T12 w 3882"/>
                              <a:gd name="T14" fmla="+- 0 14971 14540"/>
                              <a:gd name="T15" fmla="*/ 14971 h 1300"/>
                              <a:gd name="T16" fmla="+- 0 8483 8358"/>
                              <a:gd name="T17" fmla="*/ T16 w 3882"/>
                              <a:gd name="T18" fmla="+- 0 15102 14540"/>
                              <a:gd name="T19" fmla="*/ 15102 h 1300"/>
                              <a:gd name="T20" fmla="+- 0 8550 8358"/>
                              <a:gd name="T21" fmla="*/ T20 w 3882"/>
                              <a:gd name="T22" fmla="+- 0 15226 14540"/>
                              <a:gd name="T23" fmla="*/ 15226 h 1300"/>
                              <a:gd name="T24" fmla="+- 0 8630 8358"/>
                              <a:gd name="T25" fmla="*/ T24 w 3882"/>
                              <a:gd name="T26" fmla="+- 0 15342 14540"/>
                              <a:gd name="T27" fmla="*/ 15342 h 1300"/>
                              <a:gd name="T28" fmla="+- 0 8720 8358"/>
                              <a:gd name="T29" fmla="*/ T28 w 3882"/>
                              <a:gd name="T30" fmla="+- 0 15448 14540"/>
                              <a:gd name="T31" fmla="*/ 15448 h 1300"/>
                              <a:gd name="T32" fmla="+- 0 8822 8358"/>
                              <a:gd name="T33" fmla="*/ T32 w 3882"/>
                              <a:gd name="T34" fmla="+- 0 15545 14540"/>
                              <a:gd name="T35" fmla="*/ 15545 h 1300"/>
                              <a:gd name="T36" fmla="+- 0 8933 8358"/>
                              <a:gd name="T37" fmla="*/ T36 w 3882"/>
                              <a:gd name="T38" fmla="+- 0 15630 14540"/>
                              <a:gd name="T39" fmla="*/ 15630 h 1300"/>
                              <a:gd name="T40" fmla="+- 0 9053 8358"/>
                              <a:gd name="T41" fmla="*/ T40 w 3882"/>
                              <a:gd name="T42" fmla="+- 0 15703 14540"/>
                              <a:gd name="T43" fmla="*/ 15703 h 1300"/>
                              <a:gd name="T44" fmla="+- 0 9181 8358"/>
                              <a:gd name="T45" fmla="*/ T44 w 3882"/>
                              <a:gd name="T46" fmla="+- 0 15763 14540"/>
                              <a:gd name="T47" fmla="*/ 15763 h 1300"/>
                              <a:gd name="T48" fmla="+- 0 9316 8358"/>
                              <a:gd name="T49" fmla="*/ T48 w 3882"/>
                              <a:gd name="T50" fmla="+- 0 15810 14540"/>
                              <a:gd name="T51" fmla="*/ 15810 h 1300"/>
                              <a:gd name="T52" fmla="+- 0 9449 8358"/>
                              <a:gd name="T53" fmla="*/ T52 w 3882"/>
                              <a:gd name="T54" fmla="+- 0 15840 14540"/>
                              <a:gd name="T55" fmla="*/ 15840 h 1300"/>
                              <a:gd name="T56" fmla="+- 0 9971 8358"/>
                              <a:gd name="T57" fmla="*/ T56 w 3882"/>
                              <a:gd name="T58" fmla="+- 0 15827 14540"/>
                              <a:gd name="T59" fmla="*/ 15827 h 1300"/>
                              <a:gd name="T60" fmla="+- 0 10109 8358"/>
                              <a:gd name="T61" fmla="*/ T60 w 3882"/>
                              <a:gd name="T62" fmla="+- 0 15788 14540"/>
                              <a:gd name="T63" fmla="*/ 15788 h 1300"/>
                              <a:gd name="T64" fmla="+- 0 10240 8358"/>
                              <a:gd name="T65" fmla="*/ T64 w 3882"/>
                              <a:gd name="T66" fmla="+- 0 15735 14540"/>
                              <a:gd name="T67" fmla="*/ 15735 h 1300"/>
                              <a:gd name="T68" fmla="+- 0 10364 8358"/>
                              <a:gd name="T69" fmla="*/ T68 w 3882"/>
                              <a:gd name="T70" fmla="+- 0 15668 14540"/>
                              <a:gd name="T71" fmla="*/ 15668 h 1300"/>
                              <a:gd name="T72" fmla="+- 0 10480 8358"/>
                              <a:gd name="T73" fmla="*/ T72 w 3882"/>
                              <a:gd name="T74" fmla="+- 0 15589 14540"/>
                              <a:gd name="T75" fmla="*/ 15589 h 1300"/>
                              <a:gd name="T76" fmla="+- 0 10586 8358"/>
                              <a:gd name="T77" fmla="*/ T76 w 3882"/>
                              <a:gd name="T78" fmla="+- 0 15498 14540"/>
                              <a:gd name="T79" fmla="*/ 15498 h 1300"/>
                              <a:gd name="T80" fmla="+- 0 10683 8358"/>
                              <a:gd name="T81" fmla="*/ T80 w 3882"/>
                              <a:gd name="T82" fmla="+- 0 15396 14540"/>
                              <a:gd name="T83" fmla="*/ 15396 h 1300"/>
                              <a:gd name="T84" fmla="+- 0 10768 8358"/>
                              <a:gd name="T85" fmla="*/ T84 w 3882"/>
                              <a:gd name="T86" fmla="+- 0 15285 14540"/>
                              <a:gd name="T87" fmla="*/ 15285 h 1300"/>
                              <a:gd name="T88" fmla="+- 0 10841 8358"/>
                              <a:gd name="T89" fmla="*/ T88 w 3882"/>
                              <a:gd name="T90" fmla="+- 0 15165 14540"/>
                              <a:gd name="T91" fmla="*/ 15165 h 1300"/>
                              <a:gd name="T92" fmla="+- 0 10901 8358"/>
                              <a:gd name="T93" fmla="*/ T92 w 3882"/>
                              <a:gd name="T94" fmla="+- 0 15037 14540"/>
                              <a:gd name="T95" fmla="*/ 15037 h 1300"/>
                              <a:gd name="T96" fmla="+- 0 10948 8358"/>
                              <a:gd name="T97" fmla="*/ T96 w 3882"/>
                              <a:gd name="T98" fmla="+- 0 14902 14540"/>
                              <a:gd name="T99" fmla="*/ 14902 h 1300"/>
                              <a:gd name="T100" fmla="+- 0 10980 8358"/>
                              <a:gd name="T101" fmla="*/ T100 w 3882"/>
                              <a:gd name="T102" fmla="+- 0 14761 14540"/>
                              <a:gd name="T103" fmla="*/ 14761 h 1300"/>
                              <a:gd name="T104" fmla="+- 0 10996 8358"/>
                              <a:gd name="T105" fmla="*/ T104 w 3882"/>
                              <a:gd name="T106" fmla="+- 0 14615 14540"/>
                              <a:gd name="T107" fmla="*/ 14615 h 1300"/>
                              <a:gd name="T108" fmla="+- 0 12240 8358"/>
                              <a:gd name="T109" fmla="*/ T108 w 3882"/>
                              <a:gd name="T110" fmla="+- 0 15836 14540"/>
                              <a:gd name="T111" fmla="*/ 15836 h 1300"/>
                              <a:gd name="T112" fmla="+- 0 12232 8358"/>
                              <a:gd name="T113" fmla="*/ T112 w 3882"/>
                              <a:gd name="T114" fmla="+- 0 15685 14540"/>
                              <a:gd name="T115" fmla="*/ 15685 h 1300"/>
                              <a:gd name="T116" fmla="+- 0 12207 8358"/>
                              <a:gd name="T117" fmla="*/ T116 w 3882"/>
                              <a:gd name="T118" fmla="+- 0 15539 14540"/>
                              <a:gd name="T119" fmla="*/ 15539 h 1300"/>
                              <a:gd name="T120" fmla="+- 0 12168 8358"/>
                              <a:gd name="T121" fmla="*/ T120 w 3882"/>
                              <a:gd name="T122" fmla="+- 0 15399 14540"/>
                              <a:gd name="T123" fmla="*/ 15399 h 1300"/>
                              <a:gd name="T124" fmla="+- 0 12114 8358"/>
                              <a:gd name="T125" fmla="*/ T124 w 3882"/>
                              <a:gd name="T126" fmla="+- 0 15266 14540"/>
                              <a:gd name="T127" fmla="*/ 15266 h 1300"/>
                              <a:gd name="T128" fmla="+- 0 12047 8358"/>
                              <a:gd name="T129" fmla="*/ T128 w 3882"/>
                              <a:gd name="T130" fmla="+- 0 15141 14540"/>
                              <a:gd name="T131" fmla="*/ 15141 h 1300"/>
                              <a:gd name="T132" fmla="+- 0 11967 8358"/>
                              <a:gd name="T133" fmla="*/ T132 w 3882"/>
                              <a:gd name="T134" fmla="+- 0 15025 14540"/>
                              <a:gd name="T135" fmla="*/ 15025 h 1300"/>
                              <a:gd name="T136" fmla="+- 0 11876 8358"/>
                              <a:gd name="T137" fmla="*/ T136 w 3882"/>
                              <a:gd name="T138" fmla="+- 0 14920 14540"/>
                              <a:gd name="T139" fmla="*/ 14920 h 1300"/>
                              <a:gd name="T140" fmla="+- 0 11775 8358"/>
                              <a:gd name="T141" fmla="*/ T140 w 3882"/>
                              <a:gd name="T142" fmla="+- 0 14825 14540"/>
                              <a:gd name="T143" fmla="*/ 14825 h 1300"/>
                              <a:gd name="T144" fmla="+- 0 11664 8358"/>
                              <a:gd name="T145" fmla="*/ T144 w 3882"/>
                              <a:gd name="T146" fmla="+- 0 14742 14540"/>
                              <a:gd name="T147" fmla="*/ 14742 h 1300"/>
                              <a:gd name="T148" fmla="+- 0 11544 8358"/>
                              <a:gd name="T149" fmla="*/ T148 w 3882"/>
                              <a:gd name="T150" fmla="+- 0 14672 14540"/>
                              <a:gd name="T151" fmla="*/ 14672 h 1300"/>
                              <a:gd name="T152" fmla="+- 0 11417 8358"/>
                              <a:gd name="T153" fmla="*/ T152 w 3882"/>
                              <a:gd name="T154" fmla="+- 0 14616 14540"/>
                              <a:gd name="T155" fmla="*/ 14616 h 1300"/>
                              <a:gd name="T156" fmla="+- 0 11283 8358"/>
                              <a:gd name="T157" fmla="*/ T156 w 3882"/>
                              <a:gd name="T158" fmla="+- 0 14574 14540"/>
                              <a:gd name="T159" fmla="*/ 14574 h 1300"/>
                              <a:gd name="T160" fmla="+- 0 11143 8358"/>
                              <a:gd name="T161" fmla="*/ T160 w 3882"/>
                              <a:gd name="T162" fmla="+- 0 14549 14540"/>
                              <a:gd name="T163" fmla="*/ 14549 h 1300"/>
                              <a:gd name="T164" fmla="+- 0 10998 8358"/>
                              <a:gd name="T165" fmla="*/ T164 w 3882"/>
                              <a:gd name="T166" fmla="+- 0 14540 14540"/>
                              <a:gd name="T167" fmla="*/ 14540 h 1300"/>
                              <a:gd name="T168" fmla="+- 0 12240 8358"/>
                              <a:gd name="T169" fmla="*/ T168 w 3882"/>
                              <a:gd name="T170" fmla="+- 0 15836 14540"/>
                              <a:gd name="T171" fmla="*/ 15836 h 1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882" h="1300">
                                <a:moveTo>
                                  <a:pt x="2640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75"/>
                                </a:lnTo>
                                <a:lnTo>
                                  <a:pt x="8" y="149"/>
                                </a:lnTo>
                                <a:lnTo>
                                  <a:pt x="19" y="221"/>
                                </a:lnTo>
                                <a:lnTo>
                                  <a:pt x="33" y="293"/>
                                </a:lnTo>
                                <a:lnTo>
                                  <a:pt x="50" y="362"/>
                                </a:lnTo>
                                <a:lnTo>
                                  <a:pt x="72" y="431"/>
                                </a:lnTo>
                                <a:lnTo>
                                  <a:pt x="97" y="497"/>
                                </a:lnTo>
                                <a:lnTo>
                                  <a:pt x="125" y="562"/>
                                </a:lnTo>
                                <a:lnTo>
                                  <a:pt x="157" y="625"/>
                                </a:lnTo>
                                <a:lnTo>
                                  <a:pt x="192" y="686"/>
                                </a:lnTo>
                                <a:lnTo>
                                  <a:pt x="230" y="745"/>
                                </a:lnTo>
                                <a:lnTo>
                                  <a:pt x="272" y="802"/>
                                </a:lnTo>
                                <a:lnTo>
                                  <a:pt x="316" y="856"/>
                                </a:lnTo>
                                <a:lnTo>
                                  <a:pt x="362" y="908"/>
                                </a:lnTo>
                                <a:lnTo>
                                  <a:pt x="412" y="958"/>
                                </a:lnTo>
                                <a:lnTo>
                                  <a:pt x="464" y="1005"/>
                                </a:lnTo>
                                <a:lnTo>
                                  <a:pt x="518" y="1049"/>
                                </a:lnTo>
                                <a:lnTo>
                                  <a:pt x="575" y="1090"/>
                                </a:lnTo>
                                <a:lnTo>
                                  <a:pt x="634" y="1128"/>
                                </a:lnTo>
                                <a:lnTo>
                                  <a:pt x="695" y="1163"/>
                                </a:lnTo>
                                <a:lnTo>
                                  <a:pt x="758" y="1195"/>
                                </a:lnTo>
                                <a:lnTo>
                                  <a:pt x="823" y="1223"/>
                                </a:lnTo>
                                <a:lnTo>
                                  <a:pt x="889" y="1248"/>
                                </a:lnTo>
                                <a:lnTo>
                                  <a:pt x="958" y="1270"/>
                                </a:lnTo>
                                <a:lnTo>
                                  <a:pt x="1027" y="1287"/>
                                </a:lnTo>
                                <a:lnTo>
                                  <a:pt x="1091" y="1300"/>
                                </a:lnTo>
                                <a:lnTo>
                                  <a:pt x="1549" y="1300"/>
                                </a:lnTo>
                                <a:lnTo>
                                  <a:pt x="1613" y="1287"/>
                                </a:lnTo>
                                <a:lnTo>
                                  <a:pt x="1682" y="1270"/>
                                </a:lnTo>
                                <a:lnTo>
                                  <a:pt x="1751" y="1248"/>
                                </a:lnTo>
                                <a:lnTo>
                                  <a:pt x="1817" y="1223"/>
                                </a:lnTo>
                                <a:lnTo>
                                  <a:pt x="1882" y="1195"/>
                                </a:lnTo>
                                <a:lnTo>
                                  <a:pt x="1945" y="1163"/>
                                </a:lnTo>
                                <a:lnTo>
                                  <a:pt x="2006" y="1128"/>
                                </a:lnTo>
                                <a:lnTo>
                                  <a:pt x="2065" y="1090"/>
                                </a:lnTo>
                                <a:lnTo>
                                  <a:pt x="2122" y="1049"/>
                                </a:lnTo>
                                <a:lnTo>
                                  <a:pt x="2176" y="1005"/>
                                </a:lnTo>
                                <a:lnTo>
                                  <a:pt x="2228" y="958"/>
                                </a:lnTo>
                                <a:lnTo>
                                  <a:pt x="2278" y="908"/>
                                </a:lnTo>
                                <a:lnTo>
                                  <a:pt x="2325" y="856"/>
                                </a:lnTo>
                                <a:lnTo>
                                  <a:pt x="2369" y="802"/>
                                </a:lnTo>
                                <a:lnTo>
                                  <a:pt x="2410" y="745"/>
                                </a:lnTo>
                                <a:lnTo>
                                  <a:pt x="2448" y="686"/>
                                </a:lnTo>
                                <a:lnTo>
                                  <a:pt x="2483" y="625"/>
                                </a:lnTo>
                                <a:lnTo>
                                  <a:pt x="2515" y="562"/>
                                </a:lnTo>
                                <a:lnTo>
                                  <a:pt x="2543" y="497"/>
                                </a:lnTo>
                                <a:lnTo>
                                  <a:pt x="2568" y="431"/>
                                </a:lnTo>
                                <a:lnTo>
                                  <a:pt x="2590" y="362"/>
                                </a:lnTo>
                                <a:lnTo>
                                  <a:pt x="2608" y="293"/>
                                </a:lnTo>
                                <a:lnTo>
                                  <a:pt x="2622" y="221"/>
                                </a:lnTo>
                                <a:lnTo>
                                  <a:pt x="2632" y="149"/>
                                </a:lnTo>
                                <a:lnTo>
                                  <a:pt x="2638" y="75"/>
                                </a:lnTo>
                                <a:lnTo>
                                  <a:pt x="2640" y="0"/>
                                </a:lnTo>
                                <a:moveTo>
                                  <a:pt x="3882" y="1296"/>
                                </a:moveTo>
                                <a:lnTo>
                                  <a:pt x="3880" y="1220"/>
                                </a:lnTo>
                                <a:lnTo>
                                  <a:pt x="3874" y="1145"/>
                                </a:lnTo>
                                <a:lnTo>
                                  <a:pt x="3863" y="1071"/>
                                </a:lnTo>
                                <a:lnTo>
                                  <a:pt x="3849" y="999"/>
                                </a:lnTo>
                                <a:lnTo>
                                  <a:pt x="3831" y="928"/>
                                </a:lnTo>
                                <a:lnTo>
                                  <a:pt x="3810" y="859"/>
                                </a:lnTo>
                                <a:lnTo>
                                  <a:pt x="3784" y="792"/>
                                </a:lnTo>
                                <a:lnTo>
                                  <a:pt x="3756" y="726"/>
                                </a:lnTo>
                                <a:lnTo>
                                  <a:pt x="3724" y="663"/>
                                </a:lnTo>
                                <a:lnTo>
                                  <a:pt x="3689" y="601"/>
                                </a:lnTo>
                                <a:lnTo>
                                  <a:pt x="3650" y="542"/>
                                </a:lnTo>
                                <a:lnTo>
                                  <a:pt x="3609" y="485"/>
                                </a:lnTo>
                                <a:lnTo>
                                  <a:pt x="3565" y="431"/>
                                </a:lnTo>
                                <a:lnTo>
                                  <a:pt x="3518" y="380"/>
                                </a:lnTo>
                                <a:lnTo>
                                  <a:pt x="3469" y="331"/>
                                </a:lnTo>
                                <a:lnTo>
                                  <a:pt x="3417" y="285"/>
                                </a:lnTo>
                                <a:lnTo>
                                  <a:pt x="3362" y="242"/>
                                </a:lnTo>
                                <a:lnTo>
                                  <a:pt x="3306" y="202"/>
                                </a:lnTo>
                                <a:lnTo>
                                  <a:pt x="3247" y="165"/>
                                </a:lnTo>
                                <a:lnTo>
                                  <a:pt x="3186" y="132"/>
                                </a:lnTo>
                                <a:lnTo>
                                  <a:pt x="3123" y="102"/>
                                </a:lnTo>
                                <a:lnTo>
                                  <a:pt x="3059" y="76"/>
                                </a:lnTo>
                                <a:lnTo>
                                  <a:pt x="2993" y="53"/>
                                </a:lnTo>
                                <a:lnTo>
                                  <a:pt x="2925" y="34"/>
                                </a:lnTo>
                                <a:lnTo>
                                  <a:pt x="2856" y="19"/>
                                </a:lnTo>
                                <a:lnTo>
                                  <a:pt x="2785" y="9"/>
                                </a:lnTo>
                                <a:lnTo>
                                  <a:pt x="2713" y="2"/>
                                </a:lnTo>
                                <a:lnTo>
                                  <a:pt x="2640" y="0"/>
                                </a:lnTo>
                                <a:lnTo>
                                  <a:pt x="2640" y="1296"/>
                                </a:lnTo>
                                <a:lnTo>
                                  <a:pt x="3882" y="1296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5309C" id="Group 3" o:spid="_x0000_s1026" alt="&quot;&quot;" style="position:absolute;margin-left:-36pt;margin-top:-36.2pt;width:611.8pt;height:792.5pt;z-index:-251580416" coordsize="77700,10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">
                <v:shape id="Freeform 45" o:spid="_x0000_s1027" style="position:absolute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a6d0ee [2884]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Freeform 20" o:spid="_x0000_s1028" style="position:absolute;left:95;width:24304;height:31652;visibility:visible;mso-wrap-style:square;v-text-anchor:top" coordsize="3828,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6db1e4 [2404]" stroked="f">
                  <v:path arrowok="t" o:connecttype="custom" o:connectlocs="2379591,1270;948535,1570256;1129481,1516285;1290109,1424850;1424707,1301668;1527560,1151183;1592955,979743;1615811,791795;1639302,979743;1704697,1151183;1807550,1301668;1941513,1424850;2102142,1516285;2283722,1570256;2331339,5715;2145949,49527;1979607,132072;1838025,248269;1726918,392405;1651365,558765;1617716,743538;1603113,649564;1547242,473045;1453278,316845;1326298,186043;1172019,86355;995517,22224;817746,635;47617,830528;231737,798145;399350,725759;545376,619721;665371,483840;753622,323830;802509,160010;49522,2372211;239356,2338558;410778,2265538;558709,2156959;678069,2019808;762510,1857893;802509,1713757;762510,2889068;678069,2727154;558709,2589367;410778,2481424;239356,2408404;49522,2374751;813937,3165276;947900,3158926;1135829,3131623;1316775,3084636;1488197,3017965;1650095,2933516;1799931,2833192;1937069,2716994;2059604,2586827;2167536,2443961;2258326,2289666;2331339,2124576;2385305,1951232;2418320,1769634;2429748,1582955" o:connectangles="0,0,0,0,0,0,0,0,0,0,0,0,0,0,0,0,0,0,0,0,0,0,0,0,0,0,0,0,0,0,0,0,0,0,0,0,0,0,0,0,0,0,0,0,0,0,0,0,0,0,0,0,0,0,0,0,0,0,0,0,0,0,0"/>
                </v:shape>
                <v:shape id="AutoShape 42" o:spid="_x0000_s1029" style="position:absolute;left:53054;top:92392;width:24646;height:8254;visibility:visible;mso-wrap-style:square;v-text-anchor:top" coordsize="3882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ed="f" stroked="f">
                  <v:path arrowok="t" o:connecttype="custom" o:connectlocs="0,9232318;5079,9326927;20952,9418362;45713,9505986;79362,9589166;121900,9667901;172692,9741556;229832,9808862;294592,9870453;365065,9924425;441253,9970777;522520,10008874;608231,10038718;692672,10057766;1024088,10049512;1111703,10024748;1194875,9991096;1273602,9948553;1347250,9898391;1414549,9840610;1476134,9775844;1530100,9705364;1576447,9629168;1614541,9547894;1644381,9462174;1664698,9372645;1674856,9279940;2464667,10055227;2459588,9959348;2443715,9866643;2418954,9777749;2384670,9693299;2342132,9613929;2291340,9540274;2233565,9473603;2169440,9413282;2098967,9360580;2022779,9316133;1942147,9280575;1857071,9253907;1768186,9238033;1676126,9232318;2464667,10055227" o:connectangles="0,0,0,0,0,0,0,0,0,0,0,0,0,0,0,0,0,0,0,0,0,0,0,0,0,0,0,0,0,0,0,0,0,0,0,0,0,0,0,0,0,0,0"/>
                </v:shape>
              </v:group>
            </w:pict>
          </mc:Fallback>
        </mc:AlternateContent>
      </w: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93"/>
        <w:gridCol w:w="1041"/>
        <w:gridCol w:w="7408"/>
      </w:tblGrid>
      <w:tr w:rsidR="00CB3C33" w14:paraId="379F5DD7" w14:textId="77777777" w:rsidTr="67D05631">
        <w:trPr>
          <w:trHeight w:val="4829"/>
        </w:trPr>
        <w:tc>
          <w:tcPr>
            <w:tcW w:w="2630" w:type="dxa"/>
          </w:tcPr>
          <w:p w14:paraId="4277C62B" w14:textId="77777777" w:rsidR="00BB58DC" w:rsidRDefault="00BB58DC" w:rsidP="00AF724B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07FA3831" w14:textId="77777777" w:rsidR="00BB58DC" w:rsidRDefault="00BB58DC" w:rsidP="00AF724B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254A57BD" w14:textId="77777777" w:rsidR="00BB58DC" w:rsidRPr="00BB58DC" w:rsidRDefault="00000000" w:rsidP="00BB58DC">
            <w:pPr>
              <w:pStyle w:val="H1Headers"/>
            </w:pPr>
            <w:sdt>
              <w:sdtPr>
                <w:id w:val="-143121636"/>
                <w:placeholder>
                  <w:docPart w:val="53CCEDDB59C14A79865AB511FD8424B7"/>
                </w:placeholder>
                <w:temporary/>
                <w:showingPlcHdr/>
                <w15:appearance w15:val="hidden"/>
              </w:sdtPr>
              <w:sdtContent>
                <w:r w:rsidR="00265387" w:rsidRPr="00BB58DC">
                  <w:t>Recent highlights</w:t>
                </w:r>
              </w:sdtContent>
            </w:sdt>
          </w:p>
          <w:p w14:paraId="58C4A912" w14:textId="49063FFF" w:rsidR="00A33E40" w:rsidRDefault="00A33E40" w:rsidP="00A33E40">
            <w:pPr>
              <w:pStyle w:val="ListParagraph"/>
              <w:ind w:left="720"/>
            </w:pPr>
            <w:r>
              <w:t>Elder William Billyboy Sr. and Alvin Frank taught our students how to make rattles and drums.</w:t>
            </w:r>
          </w:p>
          <w:p w14:paraId="37B4338D" w14:textId="77777777" w:rsidR="00A33E40" w:rsidRDefault="00A33E40" w:rsidP="00A33E40">
            <w:pPr>
              <w:pStyle w:val="ListParagraph"/>
              <w:ind w:left="720"/>
            </w:pPr>
          </w:p>
          <w:p w14:paraId="59CD64C2" w14:textId="0B96EAA3" w:rsidR="00C4152E" w:rsidRPr="000C05AE" w:rsidRDefault="00A33E40" w:rsidP="00A33E40">
            <w:pPr>
              <w:pStyle w:val="ListParagraph"/>
              <w:ind w:left="720"/>
            </w:pPr>
            <w:r>
              <w:rPr>
                <w:noProof/>
              </w:rPr>
              <w:drawing>
                <wp:inline distT="0" distB="0" distL="0" distR="0" wp14:anchorId="69478CCF" wp14:editId="020BC19B">
                  <wp:extent cx="4064000" cy="3048000"/>
                  <wp:effectExtent l="0" t="0" r="0" b="0"/>
                  <wp:docPr id="87287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C33" w14:paraId="3D1A6E1F" w14:textId="77777777" w:rsidTr="67D05631">
        <w:trPr>
          <w:trHeight w:val="869"/>
        </w:trPr>
        <w:tc>
          <w:tcPr>
            <w:tcW w:w="2630" w:type="dxa"/>
            <w:vMerge w:val="restart"/>
            <w:vAlign w:val="center"/>
          </w:tcPr>
          <w:p w14:paraId="1A66BF16" w14:textId="6FA01FE7" w:rsidR="000D5840" w:rsidRPr="00926854" w:rsidRDefault="000D5840" w:rsidP="00146823">
            <w:pPr>
              <w:pStyle w:val="SidebarBody"/>
              <w:ind w:left="0"/>
            </w:pPr>
          </w:p>
        </w:tc>
        <w:tc>
          <w:tcPr>
            <w:tcW w:w="1056" w:type="dxa"/>
          </w:tcPr>
          <w:p w14:paraId="72BD5F05" w14:textId="720651E7" w:rsidR="00926854" w:rsidRDefault="00926854" w:rsidP="67D05631">
            <w:pPr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7356" w:type="dxa"/>
          </w:tcPr>
          <w:p w14:paraId="65F32D36" w14:textId="5ECCDBCA" w:rsidR="00926854" w:rsidRDefault="005E4C30" w:rsidP="008916A6">
            <w:pPr>
              <w:spacing w:before="120"/>
              <w:rPr>
                <w:rFonts w:ascii="Times New Roman"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1FE6BC0E" wp14:editId="43383818">
                  <wp:extent cx="4064000" cy="3048000"/>
                  <wp:effectExtent l="0" t="0" r="0" b="0"/>
                  <wp:docPr id="12375229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C33" w14:paraId="6AF09EDB" w14:textId="77777777" w:rsidTr="67D05631">
        <w:trPr>
          <w:trHeight w:val="144"/>
        </w:trPr>
        <w:tc>
          <w:tcPr>
            <w:tcW w:w="2630" w:type="dxa"/>
            <w:vMerge/>
            <w:vAlign w:val="bottom"/>
          </w:tcPr>
          <w:p w14:paraId="39FF7E9E" w14:textId="77777777" w:rsidR="00926854" w:rsidRPr="000C05AE" w:rsidRDefault="00926854" w:rsidP="00AF724B">
            <w:pPr>
              <w:pStyle w:val="SidebarBold"/>
            </w:pPr>
          </w:p>
        </w:tc>
        <w:tc>
          <w:tcPr>
            <w:tcW w:w="1056" w:type="dxa"/>
          </w:tcPr>
          <w:p w14:paraId="19A947B2" w14:textId="77777777" w:rsidR="00926854" w:rsidRDefault="00926854" w:rsidP="00806B1F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0E303868" w14:textId="77777777" w:rsidR="00926854" w:rsidRDefault="00926854" w:rsidP="00806B1F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CB3C33" w14:paraId="2A4C287E" w14:textId="77777777" w:rsidTr="67D05631">
        <w:trPr>
          <w:trHeight w:val="5472"/>
        </w:trPr>
        <w:tc>
          <w:tcPr>
            <w:tcW w:w="2630" w:type="dxa"/>
            <w:vMerge/>
          </w:tcPr>
          <w:p w14:paraId="2C0B36CA" w14:textId="77777777" w:rsidR="00926854" w:rsidRDefault="00926854" w:rsidP="00AF724B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4541A758" w14:textId="3222C875" w:rsidR="00926854" w:rsidRDefault="00926854" w:rsidP="67D05631">
            <w:pPr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6B39FA81" w14:textId="1682AF29" w:rsidR="00B40EB9" w:rsidRPr="00B40EB9" w:rsidRDefault="00B40EB9" w:rsidP="00E266A6"/>
        </w:tc>
      </w:tr>
    </w:tbl>
    <w:p w14:paraId="46BA268A" w14:textId="77777777" w:rsidR="00BB58DC" w:rsidRDefault="00BB58DC" w:rsidP="0054317C">
      <w:pPr>
        <w:spacing w:before="0"/>
      </w:pPr>
    </w:p>
    <w:p w14:paraId="6E6561E2" w14:textId="77777777" w:rsidR="00BB58DC" w:rsidRPr="00BB58DC" w:rsidRDefault="00BB58DC" w:rsidP="0054317C">
      <w:pPr>
        <w:spacing w:before="0"/>
        <w:sectPr w:rsidR="00BB58DC" w:rsidRPr="00BB58DC" w:rsidSect="0054317C">
          <w:headerReference w:type="default" r:id="rId16"/>
          <w:footerReference w:type="default" r:id="rId17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42690E91" w14:textId="4A4F024F" w:rsidR="00AE7A77" w:rsidRPr="00752E9C" w:rsidRDefault="00AE7A77" w:rsidP="00752E9C">
      <w:pPr>
        <w:pStyle w:val="GraphicAnchor"/>
      </w:pPr>
    </w:p>
    <w:p w14:paraId="412B63D8" w14:textId="77777777" w:rsidR="00926854" w:rsidRDefault="00926854" w:rsidP="0054317C">
      <w:pPr>
        <w:spacing w:before="0"/>
      </w:pPr>
    </w:p>
    <w:p w14:paraId="38A2280A" w14:textId="77777777" w:rsidR="00926854" w:rsidRPr="00926854" w:rsidRDefault="00926854" w:rsidP="0054317C">
      <w:pPr>
        <w:spacing w:before="0"/>
        <w:sectPr w:rsidR="00926854" w:rsidRPr="00926854" w:rsidSect="0054317C">
          <w:headerReference w:type="default" r:id="rId18"/>
          <w:footerReference w:type="default" r:id="rId19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</w:p>
    <w:p w14:paraId="3FE6E7EA" w14:textId="56C8AA36" w:rsidR="00926854" w:rsidRPr="00752E9C" w:rsidRDefault="00926854" w:rsidP="00752E9C">
      <w:pPr>
        <w:pStyle w:val="GraphicAnchor"/>
      </w:pP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0"/>
        <w:gridCol w:w="1056"/>
        <w:gridCol w:w="7356"/>
      </w:tblGrid>
      <w:tr w:rsidR="00265387" w14:paraId="2C391AB8" w14:textId="77777777" w:rsidTr="0054317C">
        <w:trPr>
          <w:trHeight w:val="4829"/>
        </w:trPr>
        <w:tc>
          <w:tcPr>
            <w:tcW w:w="2630" w:type="dxa"/>
          </w:tcPr>
          <w:p w14:paraId="185BE582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18807C7A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14341C68" w14:textId="06BE8D24" w:rsidR="00265387" w:rsidRPr="00BB58DC" w:rsidRDefault="00265387" w:rsidP="00EA08F9">
            <w:pPr>
              <w:pStyle w:val="H1Headers"/>
            </w:pPr>
          </w:p>
          <w:p w14:paraId="6966EA58" w14:textId="09AB26C5" w:rsidR="00265387" w:rsidRPr="000C05AE" w:rsidRDefault="00265387" w:rsidP="0054317C"/>
        </w:tc>
      </w:tr>
      <w:tr w:rsidR="00265387" w14:paraId="7CF27215" w14:textId="77777777" w:rsidTr="00EA08F9">
        <w:trPr>
          <w:trHeight w:val="869"/>
        </w:trPr>
        <w:tc>
          <w:tcPr>
            <w:tcW w:w="2630" w:type="dxa"/>
            <w:vMerge w:val="restart"/>
            <w:vAlign w:val="center"/>
          </w:tcPr>
          <w:p w14:paraId="25C2DC23" w14:textId="4D2A1A39" w:rsidR="00265387" w:rsidRPr="00926854" w:rsidRDefault="00265387" w:rsidP="00265387">
            <w:pPr>
              <w:pStyle w:val="H2SidebarBLUE"/>
            </w:pPr>
          </w:p>
          <w:p w14:paraId="1F0EA620" w14:textId="41A624E4" w:rsidR="00265387" w:rsidRPr="00926854" w:rsidRDefault="00265387" w:rsidP="0054317C">
            <w:pPr>
              <w:pStyle w:val="SidebarBody"/>
            </w:pPr>
          </w:p>
        </w:tc>
        <w:tc>
          <w:tcPr>
            <w:tcW w:w="1056" w:type="dxa"/>
          </w:tcPr>
          <w:p w14:paraId="1007EA07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1AA9BE33" w14:textId="23BB9326" w:rsidR="00265387" w:rsidRDefault="00265387" w:rsidP="008916A6">
            <w:pPr>
              <w:spacing w:before="120"/>
              <w:rPr>
                <w:rFonts w:ascii="Times New Roman"/>
                <w:sz w:val="17"/>
              </w:rPr>
            </w:pPr>
          </w:p>
        </w:tc>
      </w:tr>
      <w:tr w:rsidR="00265387" w14:paraId="4B969F22" w14:textId="77777777" w:rsidTr="00806B1F">
        <w:trPr>
          <w:trHeight w:val="288"/>
        </w:trPr>
        <w:tc>
          <w:tcPr>
            <w:tcW w:w="2630" w:type="dxa"/>
            <w:vMerge/>
            <w:vAlign w:val="bottom"/>
          </w:tcPr>
          <w:p w14:paraId="7C0F7B5F" w14:textId="77777777" w:rsidR="00265387" w:rsidRPr="000C05AE" w:rsidRDefault="00265387" w:rsidP="00EA08F9">
            <w:pPr>
              <w:pStyle w:val="SidebarBold"/>
            </w:pPr>
          </w:p>
        </w:tc>
        <w:tc>
          <w:tcPr>
            <w:tcW w:w="1056" w:type="dxa"/>
          </w:tcPr>
          <w:p w14:paraId="78FCF381" w14:textId="77777777" w:rsidR="00265387" w:rsidRDefault="00265387" w:rsidP="00806B1F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7356" w:type="dxa"/>
          </w:tcPr>
          <w:p w14:paraId="1B168FC8" w14:textId="77777777" w:rsidR="00265387" w:rsidRDefault="00265387" w:rsidP="00806B1F">
            <w:pPr>
              <w:spacing w:before="0"/>
              <w:rPr>
                <w:rFonts w:ascii="Times New Roman"/>
                <w:sz w:val="17"/>
              </w:rPr>
            </w:pPr>
          </w:p>
        </w:tc>
      </w:tr>
      <w:tr w:rsidR="00265387" w14:paraId="36CA82C5" w14:textId="77777777" w:rsidTr="00444FF9">
        <w:trPr>
          <w:trHeight w:val="4896"/>
        </w:trPr>
        <w:tc>
          <w:tcPr>
            <w:tcW w:w="2630" w:type="dxa"/>
            <w:vMerge/>
          </w:tcPr>
          <w:p w14:paraId="6C63AD05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1056" w:type="dxa"/>
          </w:tcPr>
          <w:p w14:paraId="46F19892" w14:textId="77777777" w:rsidR="00265387" w:rsidRDefault="00265387" w:rsidP="00EA08F9">
            <w:pPr>
              <w:rPr>
                <w:rFonts w:ascii="Times New Roman"/>
                <w:sz w:val="17"/>
              </w:rPr>
            </w:pPr>
          </w:p>
        </w:tc>
        <w:tc>
          <w:tcPr>
            <w:tcW w:w="7356" w:type="dxa"/>
            <w:tcMar>
              <w:right w:w="288" w:type="dxa"/>
            </w:tcMar>
          </w:tcPr>
          <w:p w14:paraId="3D76E757" w14:textId="0CF07F6D" w:rsidR="00265387" w:rsidRPr="00926854" w:rsidRDefault="00265387" w:rsidP="00EA08F9">
            <w:pPr>
              <w:pStyle w:val="H1Headers"/>
            </w:pPr>
          </w:p>
          <w:p w14:paraId="2E0CA960" w14:textId="7E0619B9" w:rsidR="00265387" w:rsidRPr="00926854" w:rsidRDefault="00265387" w:rsidP="0054317C"/>
        </w:tc>
      </w:tr>
    </w:tbl>
    <w:p w14:paraId="12079091" w14:textId="77777777" w:rsidR="00AE7A77" w:rsidRDefault="00AE7A77" w:rsidP="0054317C">
      <w:pPr>
        <w:spacing w:before="0"/>
      </w:pPr>
    </w:p>
    <w:sectPr w:rsidR="00AE7A77" w:rsidSect="0054317C">
      <w:headerReference w:type="default" r:id="rId20"/>
      <w:footerReference w:type="default" r:id="rId21"/>
      <w:pgSz w:w="12240" w:h="15840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ABC7" w14:textId="77777777" w:rsidR="005D091A" w:rsidRDefault="005D091A" w:rsidP="00315A80">
      <w:r>
        <w:separator/>
      </w:r>
    </w:p>
  </w:endnote>
  <w:endnote w:type="continuationSeparator" w:id="0">
    <w:p w14:paraId="74240333" w14:textId="77777777" w:rsidR="005D091A" w:rsidRDefault="005D091A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7E883C2D" w14:textId="77777777" w:rsidTr="67D05631">
      <w:tc>
        <w:tcPr>
          <w:tcW w:w="3600" w:type="dxa"/>
        </w:tcPr>
        <w:p w14:paraId="172D6A54" w14:textId="51E09F70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258735B7" w14:textId="535D92B4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29FC2EF9" w14:textId="2875B50F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566EE2A0" w14:textId="48B68562" w:rsidR="67D05631" w:rsidRDefault="67D05631" w:rsidP="67D05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663047B4" w14:textId="77777777" w:rsidTr="67D05631">
      <w:tc>
        <w:tcPr>
          <w:tcW w:w="3600" w:type="dxa"/>
        </w:tcPr>
        <w:p w14:paraId="16232E94" w14:textId="1AA88CD6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5E0D1E50" w14:textId="3E086C07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7068AD0E" w14:textId="080A5863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36047F5D" w14:textId="39A2D03E" w:rsidR="67D05631" w:rsidRDefault="67D05631" w:rsidP="67D056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64384EDF" w14:textId="77777777" w:rsidTr="67D05631">
      <w:tc>
        <w:tcPr>
          <w:tcW w:w="3600" w:type="dxa"/>
        </w:tcPr>
        <w:p w14:paraId="1F26F0AA" w14:textId="294AE1A5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16AEDDA" w14:textId="7DA9A170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4AFF47B9" w14:textId="2C39191C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76FAF89E" w14:textId="2ED8CC9C" w:rsidR="67D05631" w:rsidRDefault="67D05631" w:rsidP="67D056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46A55E5D" w14:textId="77777777" w:rsidTr="67D05631">
      <w:tc>
        <w:tcPr>
          <w:tcW w:w="3600" w:type="dxa"/>
        </w:tcPr>
        <w:p w14:paraId="5987315F" w14:textId="390DA14C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4D6652DD" w14:textId="45BD1124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1B6D402E" w14:textId="70142345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57D19FD9" w14:textId="3DE44643" w:rsidR="67D05631" w:rsidRDefault="67D05631" w:rsidP="67D0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A24D" w14:textId="77777777" w:rsidR="005D091A" w:rsidRDefault="005D091A" w:rsidP="00315A80">
      <w:r>
        <w:separator/>
      </w:r>
    </w:p>
  </w:footnote>
  <w:footnote w:type="continuationSeparator" w:id="0">
    <w:p w14:paraId="45E7138E" w14:textId="77777777" w:rsidR="005D091A" w:rsidRDefault="005D091A" w:rsidP="0031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21833973" w14:textId="77777777" w:rsidTr="67D05631">
      <w:tc>
        <w:tcPr>
          <w:tcW w:w="3600" w:type="dxa"/>
        </w:tcPr>
        <w:p w14:paraId="409971D9" w14:textId="53EEB91E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C074CEB" w14:textId="2075720D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60A673E8" w14:textId="22A838EE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0A6AF4D7" w14:textId="28423BC4" w:rsidR="67D05631" w:rsidRDefault="67D05631" w:rsidP="67D05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0782762C" w14:textId="77777777" w:rsidTr="67D05631">
      <w:tc>
        <w:tcPr>
          <w:tcW w:w="3600" w:type="dxa"/>
        </w:tcPr>
        <w:p w14:paraId="076B12B5" w14:textId="28914C51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22FA4838" w14:textId="38734217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5472006D" w14:textId="574D09B3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36B1E50C" w14:textId="0672ADAA" w:rsidR="67D05631" w:rsidRDefault="67D05631" w:rsidP="67D05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3448C474" w14:textId="77777777" w:rsidTr="67D05631">
      <w:tc>
        <w:tcPr>
          <w:tcW w:w="3600" w:type="dxa"/>
        </w:tcPr>
        <w:p w14:paraId="05E59F0D" w14:textId="1F89525D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35A77F3C" w14:textId="0C50711C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68A594DD" w14:textId="59F84D76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0AC6B186" w14:textId="1AC04304" w:rsidR="67D05631" w:rsidRDefault="67D05631" w:rsidP="67D05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1075A967" w14:textId="77777777" w:rsidTr="67D05631">
      <w:tc>
        <w:tcPr>
          <w:tcW w:w="3600" w:type="dxa"/>
        </w:tcPr>
        <w:p w14:paraId="413582B9" w14:textId="0630D9AF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76C3DB2" w14:textId="54EE8518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0273B06D" w14:textId="7D56513F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4F4C6FAF" w14:textId="5856B8E5" w:rsidR="67D05631" w:rsidRDefault="67D05631" w:rsidP="67D0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346C"/>
    <w:multiLevelType w:val="hybridMultilevel"/>
    <w:tmpl w:val="9D1A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0739D"/>
    <w:multiLevelType w:val="hybridMultilevel"/>
    <w:tmpl w:val="42CE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6D09"/>
    <w:multiLevelType w:val="hybridMultilevel"/>
    <w:tmpl w:val="63A6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F310E"/>
    <w:multiLevelType w:val="hybridMultilevel"/>
    <w:tmpl w:val="6624E1F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7F6F0D36"/>
    <w:multiLevelType w:val="hybridMultilevel"/>
    <w:tmpl w:val="0016C31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08404729">
    <w:abstractNumId w:val="2"/>
  </w:num>
  <w:num w:numId="2" w16cid:durableId="1362852783">
    <w:abstractNumId w:val="0"/>
  </w:num>
  <w:num w:numId="3" w16cid:durableId="1371108505">
    <w:abstractNumId w:val="1"/>
  </w:num>
  <w:num w:numId="4" w16cid:durableId="2142724435">
    <w:abstractNumId w:val="3"/>
  </w:num>
  <w:num w:numId="5" w16cid:durableId="28253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DB"/>
    <w:rsid w:val="00007813"/>
    <w:rsid w:val="000209F1"/>
    <w:rsid w:val="000255DB"/>
    <w:rsid w:val="00033A73"/>
    <w:rsid w:val="00045461"/>
    <w:rsid w:val="00051BF1"/>
    <w:rsid w:val="0005693A"/>
    <w:rsid w:val="00065926"/>
    <w:rsid w:val="00076D10"/>
    <w:rsid w:val="00082663"/>
    <w:rsid w:val="00082875"/>
    <w:rsid w:val="00082D3F"/>
    <w:rsid w:val="00087586"/>
    <w:rsid w:val="00087926"/>
    <w:rsid w:val="000947F5"/>
    <w:rsid w:val="000B2FD1"/>
    <w:rsid w:val="000C05AE"/>
    <w:rsid w:val="000D17BE"/>
    <w:rsid w:val="000D4706"/>
    <w:rsid w:val="000D5840"/>
    <w:rsid w:val="000E152C"/>
    <w:rsid w:val="000F059B"/>
    <w:rsid w:val="00110661"/>
    <w:rsid w:val="00111100"/>
    <w:rsid w:val="00116C6A"/>
    <w:rsid w:val="00146823"/>
    <w:rsid w:val="00196E29"/>
    <w:rsid w:val="001B49A0"/>
    <w:rsid w:val="001B6095"/>
    <w:rsid w:val="001C722C"/>
    <w:rsid w:val="0023625E"/>
    <w:rsid w:val="00263137"/>
    <w:rsid w:val="00265387"/>
    <w:rsid w:val="00272465"/>
    <w:rsid w:val="00294DED"/>
    <w:rsid w:val="00295A0B"/>
    <w:rsid w:val="002B6C32"/>
    <w:rsid w:val="002D1F6E"/>
    <w:rsid w:val="002F4760"/>
    <w:rsid w:val="00307391"/>
    <w:rsid w:val="00315A80"/>
    <w:rsid w:val="0031711C"/>
    <w:rsid w:val="00330783"/>
    <w:rsid w:val="003348A4"/>
    <w:rsid w:val="00350762"/>
    <w:rsid w:val="00357A4C"/>
    <w:rsid w:val="0038474A"/>
    <w:rsid w:val="00395356"/>
    <w:rsid w:val="003B2178"/>
    <w:rsid w:val="003F691B"/>
    <w:rsid w:val="00402BB3"/>
    <w:rsid w:val="004057D3"/>
    <w:rsid w:val="00444FF9"/>
    <w:rsid w:val="00445498"/>
    <w:rsid w:val="0048385D"/>
    <w:rsid w:val="004A6524"/>
    <w:rsid w:val="004B00DF"/>
    <w:rsid w:val="004B4511"/>
    <w:rsid w:val="004B6D7D"/>
    <w:rsid w:val="004D1964"/>
    <w:rsid w:val="004D5DAB"/>
    <w:rsid w:val="005200DC"/>
    <w:rsid w:val="0054317C"/>
    <w:rsid w:val="0054710E"/>
    <w:rsid w:val="0055362C"/>
    <w:rsid w:val="00574E8D"/>
    <w:rsid w:val="00576405"/>
    <w:rsid w:val="0058049C"/>
    <w:rsid w:val="005A1BB6"/>
    <w:rsid w:val="005A26D6"/>
    <w:rsid w:val="005A7EB3"/>
    <w:rsid w:val="005B570F"/>
    <w:rsid w:val="005D091A"/>
    <w:rsid w:val="005D6476"/>
    <w:rsid w:val="005E1B28"/>
    <w:rsid w:val="005E4C30"/>
    <w:rsid w:val="006045F8"/>
    <w:rsid w:val="006173EE"/>
    <w:rsid w:val="006374B8"/>
    <w:rsid w:val="00672CA3"/>
    <w:rsid w:val="006766CC"/>
    <w:rsid w:val="00682011"/>
    <w:rsid w:val="00684C59"/>
    <w:rsid w:val="00687EC5"/>
    <w:rsid w:val="006A54A1"/>
    <w:rsid w:val="006B638D"/>
    <w:rsid w:val="006C63DB"/>
    <w:rsid w:val="006E744B"/>
    <w:rsid w:val="00740F3C"/>
    <w:rsid w:val="00752E9C"/>
    <w:rsid w:val="007651FC"/>
    <w:rsid w:val="0077348F"/>
    <w:rsid w:val="0079025E"/>
    <w:rsid w:val="00794D4A"/>
    <w:rsid w:val="007A62A5"/>
    <w:rsid w:val="007B0037"/>
    <w:rsid w:val="007C5051"/>
    <w:rsid w:val="007D35E8"/>
    <w:rsid w:val="007E0B03"/>
    <w:rsid w:val="00806B1F"/>
    <w:rsid w:val="00811799"/>
    <w:rsid w:val="00824616"/>
    <w:rsid w:val="00877C5F"/>
    <w:rsid w:val="00882D74"/>
    <w:rsid w:val="008916A6"/>
    <w:rsid w:val="008B172A"/>
    <w:rsid w:val="008C6C50"/>
    <w:rsid w:val="00902EB8"/>
    <w:rsid w:val="009058EF"/>
    <w:rsid w:val="00915034"/>
    <w:rsid w:val="00926854"/>
    <w:rsid w:val="00933B0E"/>
    <w:rsid w:val="00953579"/>
    <w:rsid w:val="00981E90"/>
    <w:rsid w:val="009F06ED"/>
    <w:rsid w:val="009F776E"/>
    <w:rsid w:val="00A0647D"/>
    <w:rsid w:val="00A27D81"/>
    <w:rsid w:val="00A33E40"/>
    <w:rsid w:val="00A42F68"/>
    <w:rsid w:val="00A65949"/>
    <w:rsid w:val="00A6740F"/>
    <w:rsid w:val="00AA1571"/>
    <w:rsid w:val="00AE7A77"/>
    <w:rsid w:val="00AF0E92"/>
    <w:rsid w:val="00B14E69"/>
    <w:rsid w:val="00B40EB9"/>
    <w:rsid w:val="00B7041A"/>
    <w:rsid w:val="00B73090"/>
    <w:rsid w:val="00B73807"/>
    <w:rsid w:val="00B85E3E"/>
    <w:rsid w:val="00BB58DC"/>
    <w:rsid w:val="00BD0FE4"/>
    <w:rsid w:val="00BE6732"/>
    <w:rsid w:val="00C14DA9"/>
    <w:rsid w:val="00C36659"/>
    <w:rsid w:val="00C3744D"/>
    <w:rsid w:val="00C4152E"/>
    <w:rsid w:val="00C67182"/>
    <w:rsid w:val="00C9261E"/>
    <w:rsid w:val="00C9466D"/>
    <w:rsid w:val="00CA67D7"/>
    <w:rsid w:val="00CB3C33"/>
    <w:rsid w:val="00CC100E"/>
    <w:rsid w:val="00CC50F4"/>
    <w:rsid w:val="00CD6688"/>
    <w:rsid w:val="00D2209F"/>
    <w:rsid w:val="00D22630"/>
    <w:rsid w:val="00D234FD"/>
    <w:rsid w:val="00D535E9"/>
    <w:rsid w:val="00D60478"/>
    <w:rsid w:val="00D61301"/>
    <w:rsid w:val="00D80FD4"/>
    <w:rsid w:val="00D92D4D"/>
    <w:rsid w:val="00D94CBA"/>
    <w:rsid w:val="00DA71B5"/>
    <w:rsid w:val="00DB1C0F"/>
    <w:rsid w:val="00E04C4D"/>
    <w:rsid w:val="00E266A6"/>
    <w:rsid w:val="00E53737"/>
    <w:rsid w:val="00E63A68"/>
    <w:rsid w:val="00E71E57"/>
    <w:rsid w:val="00E968DE"/>
    <w:rsid w:val="00EA161D"/>
    <w:rsid w:val="00EB08BE"/>
    <w:rsid w:val="00EC309D"/>
    <w:rsid w:val="00EE3FA7"/>
    <w:rsid w:val="00EF6E68"/>
    <w:rsid w:val="00F03EB1"/>
    <w:rsid w:val="00F3019B"/>
    <w:rsid w:val="00F45927"/>
    <w:rsid w:val="00F822D3"/>
    <w:rsid w:val="00FB3BBB"/>
    <w:rsid w:val="00FB62E3"/>
    <w:rsid w:val="00FD548D"/>
    <w:rsid w:val="01ECB41B"/>
    <w:rsid w:val="1BF56FB0"/>
    <w:rsid w:val="264C4CEA"/>
    <w:rsid w:val="67D05631"/>
    <w:rsid w:val="6D2A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AE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17C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33E40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.lewis\AppData\Roaming\Microsoft\Templates\Classroom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DD82C8FA454E71935620466B5A3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74F7-1403-465B-878B-EA978E30CFA0}"/>
      </w:docPartPr>
      <w:docPartBody>
        <w:p w:rsidR="002F4B8C" w:rsidRDefault="00296EF8">
          <w:pPr>
            <w:pStyle w:val="0DDD82C8FA454E71935620466B5A339C"/>
          </w:pPr>
          <w:r>
            <w:t>Upcoming Events</w:t>
          </w:r>
        </w:p>
      </w:docPartBody>
    </w:docPart>
    <w:docPart>
      <w:docPartPr>
        <w:name w:val="53CCEDDB59C14A79865AB511FD84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A44E-8A76-4E22-8726-37F61C1AF508}"/>
      </w:docPartPr>
      <w:docPartBody>
        <w:p w:rsidR="002F4B8C" w:rsidRDefault="00296EF8">
          <w:pPr>
            <w:pStyle w:val="53CCEDDB59C14A79865AB511FD8424B7"/>
          </w:pPr>
          <w:r w:rsidRPr="00BB58DC">
            <w:t>Recent highlights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8C"/>
    <w:rsid w:val="00296EF8"/>
    <w:rsid w:val="002F4B8C"/>
    <w:rsid w:val="00527D1F"/>
    <w:rsid w:val="00775A6F"/>
    <w:rsid w:val="009B0660"/>
    <w:rsid w:val="00D003C9"/>
    <w:rsid w:val="00D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DD82C8FA454E71935620466B5A339C">
    <w:name w:val="0DDD82C8FA454E71935620466B5A339C"/>
  </w:style>
  <w:style w:type="paragraph" w:customStyle="1" w:styleId="53CCEDDB59C14A79865AB511FD8424B7">
    <w:name w:val="53CCEDDB59C14A79865AB511FD842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8C3D100640140909379BBF082F081" ma:contentTypeVersion="11" ma:contentTypeDescription="Create a new document." ma:contentTypeScope="" ma:versionID="7a47b08049a1c579210558300c79ad88">
  <xsd:schema xmlns:xsd="http://www.w3.org/2001/XMLSchema" xmlns:xs="http://www.w3.org/2001/XMLSchema" xmlns:p="http://schemas.microsoft.com/office/2006/metadata/properties" xmlns:ns2="a4677063-ee4a-4368-b277-e828a80b3954" xmlns:ns3="21abe40d-d917-4279-9c58-d753f7afc599" targetNamespace="http://schemas.microsoft.com/office/2006/metadata/properties" ma:root="true" ma:fieldsID="0daf99e8a57fe52046d51e5a6b9cb814" ns2:_="" ns3:_="">
    <xsd:import namespace="a4677063-ee4a-4368-b277-e828a80b3954"/>
    <xsd:import namespace="21abe40d-d917-4279-9c58-d753f7afc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7063-ee4a-4368-b277-e828a80b3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e40d-d917-4279-9c58-d753f7afc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4677063-ee4a-4368-b277-e828a80b3954" xsi:nil="true"/>
  </documentManagement>
</p:properties>
</file>

<file path=customXml/itemProps1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93E84-1160-4993-A2D7-0AED77A39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063-ee4a-4368-b277-e828a80b3954"/>
    <ds:schemaRef ds:uri="21abe40d-d917-4279-9c58-d753f7afc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89706F-81CD-4D67-A17D-8674FB7F6610}">
  <ds:schemaRefs>
    <ds:schemaRef ds:uri="http://schemas.microsoft.com/office/2006/metadata/properties"/>
    <ds:schemaRef ds:uri="http://schemas.microsoft.com/office/infopath/2007/PartnerControls"/>
    <ds:schemaRef ds:uri="a4677063-ee4a-4368-b277-e828a80b3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Classroom newsletter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2024-09-20T17:57:00Z</dcterms:created>
  <dcterms:modified xsi:type="dcterms:W3CDTF">2024-09-20T18:43:00Z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0x010100EEE8C3D100640140909379BBF082F081</vt:lpwstr>
  </property>
</Properties>
</file>