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7BC9" w14:textId="77777777" w:rsidR="00AE7A77" w:rsidRPr="00752E9C" w:rsidRDefault="00045461" w:rsidP="00752E9C">
      <w:pPr>
        <w:pStyle w:val="GraphicAncho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1" layoutInCell="1" allowOverlap="1" wp14:anchorId="4741CBB7" wp14:editId="20C5344C">
                <wp:simplePos x="0" y="0"/>
                <wp:positionH relativeFrom="column">
                  <wp:posOffset>-704850</wp:posOffset>
                </wp:positionH>
                <wp:positionV relativeFrom="page">
                  <wp:posOffset>63500</wp:posOffset>
                </wp:positionV>
                <wp:extent cx="2730500" cy="1006030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0" cy="10060305"/>
                          <a:chOff x="-247547" y="-596750"/>
                          <a:chExt cx="3263367" cy="10057767"/>
                        </a:xfrm>
                      </wpg:grpSpPr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-247547" y="-596750"/>
                            <a:ext cx="3263367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9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525" y="0"/>
                            <a:ext cx="2430383" cy="3165276"/>
                          </a:xfrm>
                          <a:custGeom>
                            <a:avLst/>
                            <a:gdLst>
                              <a:gd name="T0" fmla="+- 0 3761 13"/>
                              <a:gd name="T1" fmla="*/ T0 w 3828"/>
                              <a:gd name="T2" fmla="*/ 2 h 4985"/>
                              <a:gd name="T3" fmla="+- 0 1507 13"/>
                              <a:gd name="T4" fmla="*/ T3 w 3828"/>
                              <a:gd name="T5" fmla="*/ 2473 h 4985"/>
                              <a:gd name="T6" fmla="+- 0 1792 13"/>
                              <a:gd name="T7" fmla="*/ T6 w 3828"/>
                              <a:gd name="T8" fmla="*/ 2388 h 4985"/>
                              <a:gd name="T9" fmla="+- 0 2045 13"/>
                              <a:gd name="T10" fmla="*/ T9 w 3828"/>
                              <a:gd name="T11" fmla="*/ 2244 h 4985"/>
                              <a:gd name="T12" fmla="+- 0 2257 13"/>
                              <a:gd name="T13" fmla="*/ T12 w 3828"/>
                              <a:gd name="T14" fmla="*/ 2050 h 4985"/>
                              <a:gd name="T15" fmla="+- 0 2419 13"/>
                              <a:gd name="T16" fmla="*/ T15 w 3828"/>
                              <a:gd name="T17" fmla="*/ 1813 h 4985"/>
                              <a:gd name="T18" fmla="+- 0 2522 13"/>
                              <a:gd name="T19" fmla="*/ T18 w 3828"/>
                              <a:gd name="T20" fmla="*/ 1543 h 4985"/>
                              <a:gd name="T21" fmla="+- 0 2558 13"/>
                              <a:gd name="T22" fmla="*/ T21 w 3828"/>
                              <a:gd name="T23" fmla="*/ 1247 h 4985"/>
                              <a:gd name="T24" fmla="+- 0 2595 13"/>
                              <a:gd name="T25" fmla="*/ T24 w 3828"/>
                              <a:gd name="T26" fmla="*/ 1543 h 4985"/>
                              <a:gd name="T27" fmla="+- 0 2698 13"/>
                              <a:gd name="T28" fmla="*/ T27 w 3828"/>
                              <a:gd name="T29" fmla="*/ 1813 h 4985"/>
                              <a:gd name="T30" fmla="+- 0 2860 13"/>
                              <a:gd name="T31" fmla="*/ T30 w 3828"/>
                              <a:gd name="T32" fmla="*/ 2050 h 4985"/>
                              <a:gd name="T33" fmla="+- 0 3071 13"/>
                              <a:gd name="T34" fmla="*/ T33 w 3828"/>
                              <a:gd name="T35" fmla="*/ 2244 h 4985"/>
                              <a:gd name="T36" fmla="+- 0 3324 13"/>
                              <a:gd name="T37" fmla="*/ T36 w 3828"/>
                              <a:gd name="T38" fmla="*/ 2388 h 4985"/>
                              <a:gd name="T39" fmla="+- 0 3610 13"/>
                              <a:gd name="T40" fmla="*/ T39 w 3828"/>
                              <a:gd name="T41" fmla="*/ 2473 h 4985"/>
                              <a:gd name="T42" fmla="+- 0 3685 13"/>
                              <a:gd name="T43" fmla="*/ T42 w 3828"/>
                              <a:gd name="T44" fmla="*/ 9 h 4985"/>
                              <a:gd name="T45" fmla="+- 0 3393 13"/>
                              <a:gd name="T46" fmla="*/ T45 w 3828"/>
                              <a:gd name="T47" fmla="*/ 78 h 4985"/>
                              <a:gd name="T48" fmla="+- 0 3131 13"/>
                              <a:gd name="T49" fmla="*/ T48 w 3828"/>
                              <a:gd name="T50" fmla="*/ 208 h 4985"/>
                              <a:gd name="T51" fmla="+- 0 2908 13"/>
                              <a:gd name="T52" fmla="*/ T51 w 3828"/>
                              <a:gd name="T53" fmla="*/ 391 h 4985"/>
                              <a:gd name="T54" fmla="+- 0 2733 13"/>
                              <a:gd name="T55" fmla="*/ T54 w 3828"/>
                              <a:gd name="T56" fmla="*/ 618 h 4985"/>
                              <a:gd name="T57" fmla="+- 0 2614 13"/>
                              <a:gd name="T58" fmla="*/ T57 w 3828"/>
                              <a:gd name="T59" fmla="*/ 880 h 4985"/>
                              <a:gd name="T60" fmla="+- 0 2561 13"/>
                              <a:gd name="T61" fmla="*/ T60 w 3828"/>
                              <a:gd name="T62" fmla="*/ 1171 h 4985"/>
                              <a:gd name="T63" fmla="+- 0 2538 13"/>
                              <a:gd name="T64" fmla="*/ T63 w 3828"/>
                              <a:gd name="T65" fmla="*/ 1023 h 4985"/>
                              <a:gd name="T66" fmla="+- 0 2450 13"/>
                              <a:gd name="T67" fmla="*/ T66 w 3828"/>
                              <a:gd name="T68" fmla="*/ 745 h 4985"/>
                              <a:gd name="T69" fmla="+- 0 2302 13"/>
                              <a:gd name="T70" fmla="*/ T69 w 3828"/>
                              <a:gd name="T71" fmla="*/ 499 h 4985"/>
                              <a:gd name="T72" fmla="+- 0 2102 13"/>
                              <a:gd name="T73" fmla="*/ T72 w 3828"/>
                              <a:gd name="T74" fmla="*/ 293 h 4985"/>
                              <a:gd name="T75" fmla="+- 0 1859 13"/>
                              <a:gd name="T76" fmla="*/ T75 w 3828"/>
                              <a:gd name="T77" fmla="*/ 136 h 4985"/>
                              <a:gd name="T78" fmla="+- 0 1581 13"/>
                              <a:gd name="T79" fmla="*/ T78 w 3828"/>
                              <a:gd name="T80" fmla="*/ 35 h 4985"/>
                              <a:gd name="T81" fmla="+- 0 1301 13"/>
                              <a:gd name="T82" fmla="*/ T81 w 3828"/>
                              <a:gd name="T83" fmla="*/ 1 h 4985"/>
                              <a:gd name="T84" fmla="+- 0 88 13"/>
                              <a:gd name="T85" fmla="*/ T84 w 3828"/>
                              <a:gd name="T86" fmla="*/ 1308 h 4985"/>
                              <a:gd name="T87" fmla="+- 0 378 13"/>
                              <a:gd name="T88" fmla="*/ T87 w 3828"/>
                              <a:gd name="T89" fmla="*/ 1257 h 4985"/>
                              <a:gd name="T90" fmla="+- 0 642 13"/>
                              <a:gd name="T91" fmla="*/ T90 w 3828"/>
                              <a:gd name="T92" fmla="*/ 1143 h 4985"/>
                              <a:gd name="T93" fmla="+- 0 872 13"/>
                              <a:gd name="T94" fmla="*/ T93 w 3828"/>
                              <a:gd name="T95" fmla="*/ 976 h 4985"/>
                              <a:gd name="T96" fmla="+- 0 1061 13"/>
                              <a:gd name="T97" fmla="*/ T96 w 3828"/>
                              <a:gd name="T98" fmla="*/ 762 h 4985"/>
                              <a:gd name="T99" fmla="+- 0 1200 13"/>
                              <a:gd name="T100" fmla="*/ T99 w 3828"/>
                              <a:gd name="T101" fmla="*/ 510 h 4985"/>
                              <a:gd name="T102" fmla="+- 0 1277 13"/>
                              <a:gd name="T103" fmla="*/ T102 w 3828"/>
                              <a:gd name="T104" fmla="*/ 252 h 4985"/>
                              <a:gd name="T105" fmla="+- 0 91 13"/>
                              <a:gd name="T106" fmla="*/ T105 w 3828"/>
                              <a:gd name="T107" fmla="*/ 3736 h 4985"/>
                              <a:gd name="T108" fmla="+- 0 390 13"/>
                              <a:gd name="T109" fmla="*/ T108 w 3828"/>
                              <a:gd name="T110" fmla="*/ 3683 h 4985"/>
                              <a:gd name="T111" fmla="+- 0 660 13"/>
                              <a:gd name="T112" fmla="*/ T111 w 3828"/>
                              <a:gd name="T113" fmla="*/ 3568 h 4985"/>
                              <a:gd name="T114" fmla="+- 0 893 13"/>
                              <a:gd name="T115" fmla="*/ T114 w 3828"/>
                              <a:gd name="T116" fmla="*/ 3397 h 4985"/>
                              <a:gd name="T117" fmla="+- 0 1081 13"/>
                              <a:gd name="T118" fmla="*/ T117 w 3828"/>
                              <a:gd name="T119" fmla="*/ 3181 h 4985"/>
                              <a:gd name="T120" fmla="+- 0 1214 13"/>
                              <a:gd name="T121" fmla="*/ T120 w 3828"/>
                              <a:gd name="T122" fmla="*/ 2926 h 4985"/>
                              <a:gd name="T123" fmla="+- 0 1277 13"/>
                              <a:gd name="T124" fmla="*/ T123 w 3828"/>
                              <a:gd name="T125" fmla="*/ 2699 h 4985"/>
                              <a:gd name="T126" fmla="+- 0 1214 13"/>
                              <a:gd name="T127" fmla="*/ T126 w 3828"/>
                              <a:gd name="T128" fmla="*/ 4550 h 4985"/>
                              <a:gd name="T129" fmla="+- 0 1081 13"/>
                              <a:gd name="T130" fmla="*/ T129 w 3828"/>
                              <a:gd name="T131" fmla="*/ 4295 h 4985"/>
                              <a:gd name="T132" fmla="+- 0 893 13"/>
                              <a:gd name="T133" fmla="*/ T132 w 3828"/>
                              <a:gd name="T134" fmla="*/ 4078 h 4985"/>
                              <a:gd name="T135" fmla="+- 0 660 13"/>
                              <a:gd name="T136" fmla="*/ T135 w 3828"/>
                              <a:gd name="T137" fmla="*/ 3908 h 4985"/>
                              <a:gd name="T138" fmla="+- 0 390 13"/>
                              <a:gd name="T139" fmla="*/ T138 w 3828"/>
                              <a:gd name="T140" fmla="*/ 3793 h 4985"/>
                              <a:gd name="T141" fmla="+- 0 91 13"/>
                              <a:gd name="T142" fmla="*/ T141 w 3828"/>
                              <a:gd name="T143" fmla="*/ 3740 h 4985"/>
                              <a:gd name="T144" fmla="+- 0 1295 13"/>
                              <a:gd name="T145" fmla="*/ T144 w 3828"/>
                              <a:gd name="T146" fmla="*/ 4985 h 4985"/>
                              <a:gd name="T147" fmla="+- 0 1506 13"/>
                              <a:gd name="T148" fmla="*/ T147 w 3828"/>
                              <a:gd name="T149" fmla="*/ 4975 h 4985"/>
                              <a:gd name="T150" fmla="+- 0 1802 13"/>
                              <a:gd name="T151" fmla="*/ T150 w 3828"/>
                              <a:gd name="T152" fmla="*/ 4932 h 4985"/>
                              <a:gd name="T153" fmla="+- 0 2087 13"/>
                              <a:gd name="T154" fmla="*/ T153 w 3828"/>
                              <a:gd name="T155" fmla="*/ 4858 h 4985"/>
                              <a:gd name="T156" fmla="+- 0 2357 13"/>
                              <a:gd name="T157" fmla="*/ T156 w 3828"/>
                              <a:gd name="T158" fmla="*/ 4753 h 4985"/>
                              <a:gd name="T159" fmla="+- 0 2612 13"/>
                              <a:gd name="T160" fmla="*/ T159 w 3828"/>
                              <a:gd name="T161" fmla="*/ 4620 h 4985"/>
                              <a:gd name="T162" fmla="+- 0 2848 13"/>
                              <a:gd name="T163" fmla="*/ T162 w 3828"/>
                              <a:gd name="T164" fmla="*/ 4462 h 4985"/>
                              <a:gd name="T165" fmla="+- 0 3064 13"/>
                              <a:gd name="T166" fmla="*/ T165 w 3828"/>
                              <a:gd name="T167" fmla="*/ 4279 h 4985"/>
                              <a:gd name="T168" fmla="+- 0 3257 13"/>
                              <a:gd name="T169" fmla="*/ T168 w 3828"/>
                              <a:gd name="T170" fmla="*/ 4074 h 4985"/>
                              <a:gd name="T171" fmla="+- 0 3427 13"/>
                              <a:gd name="T172" fmla="*/ T171 w 3828"/>
                              <a:gd name="T173" fmla="*/ 3849 h 4985"/>
                              <a:gd name="T174" fmla="+- 0 3570 13"/>
                              <a:gd name="T175" fmla="*/ T174 w 3828"/>
                              <a:gd name="T176" fmla="*/ 3606 h 4985"/>
                              <a:gd name="T177" fmla="+- 0 3685 13"/>
                              <a:gd name="T178" fmla="*/ T177 w 3828"/>
                              <a:gd name="T179" fmla="*/ 3346 h 4985"/>
                              <a:gd name="T180" fmla="+- 0 3770 13"/>
                              <a:gd name="T181" fmla="*/ T180 w 3828"/>
                              <a:gd name="T182" fmla="*/ 3073 h 4985"/>
                              <a:gd name="T183" fmla="+- 0 3822 13"/>
                              <a:gd name="T184" fmla="*/ T183 w 3828"/>
                              <a:gd name="T185" fmla="*/ 2787 h 4985"/>
                              <a:gd name="T186" fmla="+- 0 3840 13"/>
                              <a:gd name="T187" fmla="*/ T186 w 3828"/>
                              <a:gd name="T188" fmla="*/ 2493 h 49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  <a:cxn ang="0">
                                <a:pos x="T187" y="T188"/>
                              </a:cxn>
                            </a:cxnLst>
                            <a:rect l="0" t="0" r="r" b="b"/>
                            <a:pathLst>
                              <a:path w="3828" h="4985">
                                <a:moveTo>
                                  <a:pt x="3827" y="2491"/>
                                </a:moveTo>
                                <a:lnTo>
                                  <a:pt x="3827" y="0"/>
                                </a:lnTo>
                                <a:lnTo>
                                  <a:pt x="3749" y="2"/>
                                </a:lnTo>
                                <a:lnTo>
                                  <a:pt x="3748" y="2"/>
                                </a:lnTo>
                                <a:lnTo>
                                  <a:pt x="3748" y="2491"/>
                                </a:lnTo>
                                <a:lnTo>
                                  <a:pt x="1342" y="2491"/>
                                </a:lnTo>
                                <a:lnTo>
                                  <a:pt x="1418" y="2484"/>
                                </a:lnTo>
                                <a:lnTo>
                                  <a:pt x="1494" y="2473"/>
                                </a:lnTo>
                                <a:lnTo>
                                  <a:pt x="1568" y="2458"/>
                                </a:lnTo>
                                <a:lnTo>
                                  <a:pt x="1640" y="2439"/>
                                </a:lnTo>
                                <a:lnTo>
                                  <a:pt x="1711" y="2415"/>
                                </a:lnTo>
                                <a:lnTo>
                                  <a:pt x="1779" y="2388"/>
                                </a:lnTo>
                                <a:lnTo>
                                  <a:pt x="1846" y="2358"/>
                                </a:lnTo>
                                <a:lnTo>
                                  <a:pt x="1910" y="2323"/>
                                </a:lnTo>
                                <a:lnTo>
                                  <a:pt x="1973" y="2286"/>
                                </a:lnTo>
                                <a:lnTo>
                                  <a:pt x="2032" y="2244"/>
                                </a:lnTo>
                                <a:lnTo>
                                  <a:pt x="2089" y="2200"/>
                                </a:lnTo>
                                <a:lnTo>
                                  <a:pt x="2144" y="2153"/>
                                </a:lnTo>
                                <a:lnTo>
                                  <a:pt x="2195" y="2103"/>
                                </a:lnTo>
                                <a:lnTo>
                                  <a:pt x="2244" y="2050"/>
                                </a:lnTo>
                                <a:lnTo>
                                  <a:pt x="2289" y="1994"/>
                                </a:lnTo>
                                <a:lnTo>
                                  <a:pt x="2331" y="1936"/>
                                </a:lnTo>
                                <a:lnTo>
                                  <a:pt x="2370" y="1876"/>
                                </a:lnTo>
                                <a:lnTo>
                                  <a:pt x="2406" y="1813"/>
                                </a:lnTo>
                                <a:lnTo>
                                  <a:pt x="2437" y="1749"/>
                                </a:lnTo>
                                <a:lnTo>
                                  <a:pt x="2465" y="1682"/>
                                </a:lnTo>
                                <a:lnTo>
                                  <a:pt x="2489" y="1613"/>
                                </a:lnTo>
                                <a:lnTo>
                                  <a:pt x="2509" y="1543"/>
                                </a:lnTo>
                                <a:lnTo>
                                  <a:pt x="2525" y="1471"/>
                                </a:lnTo>
                                <a:lnTo>
                                  <a:pt x="2536" y="1397"/>
                                </a:lnTo>
                                <a:lnTo>
                                  <a:pt x="2543" y="1323"/>
                                </a:lnTo>
                                <a:lnTo>
                                  <a:pt x="2545" y="1247"/>
                                </a:lnTo>
                                <a:lnTo>
                                  <a:pt x="2548" y="1323"/>
                                </a:lnTo>
                                <a:lnTo>
                                  <a:pt x="2555" y="1397"/>
                                </a:lnTo>
                                <a:lnTo>
                                  <a:pt x="2566" y="1471"/>
                                </a:lnTo>
                                <a:lnTo>
                                  <a:pt x="2582" y="1543"/>
                                </a:lnTo>
                                <a:lnTo>
                                  <a:pt x="2601" y="1613"/>
                                </a:lnTo>
                                <a:lnTo>
                                  <a:pt x="2625" y="1682"/>
                                </a:lnTo>
                                <a:lnTo>
                                  <a:pt x="2653" y="1749"/>
                                </a:lnTo>
                                <a:lnTo>
                                  <a:pt x="2685" y="1813"/>
                                </a:lnTo>
                                <a:lnTo>
                                  <a:pt x="2720" y="1876"/>
                                </a:lnTo>
                                <a:lnTo>
                                  <a:pt x="2759" y="1936"/>
                                </a:lnTo>
                                <a:lnTo>
                                  <a:pt x="2801" y="1994"/>
                                </a:lnTo>
                                <a:lnTo>
                                  <a:pt x="2847" y="2050"/>
                                </a:lnTo>
                                <a:lnTo>
                                  <a:pt x="2895" y="2103"/>
                                </a:lnTo>
                                <a:lnTo>
                                  <a:pt x="2947" y="2153"/>
                                </a:lnTo>
                                <a:lnTo>
                                  <a:pt x="3001" y="2200"/>
                                </a:lnTo>
                                <a:lnTo>
                                  <a:pt x="3058" y="2244"/>
                                </a:lnTo>
                                <a:lnTo>
                                  <a:pt x="3118" y="2286"/>
                                </a:lnTo>
                                <a:lnTo>
                                  <a:pt x="3180" y="2323"/>
                                </a:lnTo>
                                <a:lnTo>
                                  <a:pt x="3244" y="2358"/>
                                </a:lnTo>
                                <a:lnTo>
                                  <a:pt x="3311" y="2388"/>
                                </a:lnTo>
                                <a:lnTo>
                                  <a:pt x="3380" y="2415"/>
                                </a:lnTo>
                                <a:lnTo>
                                  <a:pt x="3450" y="2439"/>
                                </a:lnTo>
                                <a:lnTo>
                                  <a:pt x="3523" y="2458"/>
                                </a:lnTo>
                                <a:lnTo>
                                  <a:pt x="3597" y="2473"/>
                                </a:lnTo>
                                <a:lnTo>
                                  <a:pt x="3672" y="2484"/>
                                </a:lnTo>
                                <a:lnTo>
                                  <a:pt x="3748" y="2491"/>
                                </a:lnTo>
                                <a:lnTo>
                                  <a:pt x="3748" y="2"/>
                                </a:lnTo>
                                <a:lnTo>
                                  <a:pt x="3672" y="9"/>
                                </a:lnTo>
                                <a:lnTo>
                                  <a:pt x="3597" y="20"/>
                                </a:lnTo>
                                <a:lnTo>
                                  <a:pt x="3523" y="35"/>
                                </a:lnTo>
                                <a:lnTo>
                                  <a:pt x="3450" y="55"/>
                                </a:lnTo>
                                <a:lnTo>
                                  <a:pt x="3380" y="78"/>
                                </a:lnTo>
                                <a:lnTo>
                                  <a:pt x="3311" y="105"/>
                                </a:lnTo>
                                <a:lnTo>
                                  <a:pt x="3244" y="136"/>
                                </a:lnTo>
                                <a:lnTo>
                                  <a:pt x="3180" y="170"/>
                                </a:lnTo>
                                <a:lnTo>
                                  <a:pt x="3118" y="208"/>
                                </a:lnTo>
                                <a:lnTo>
                                  <a:pt x="3058" y="249"/>
                                </a:lnTo>
                                <a:lnTo>
                                  <a:pt x="3001" y="293"/>
                                </a:lnTo>
                                <a:lnTo>
                                  <a:pt x="2947" y="340"/>
                                </a:lnTo>
                                <a:lnTo>
                                  <a:pt x="2895" y="391"/>
                                </a:lnTo>
                                <a:lnTo>
                                  <a:pt x="2847" y="443"/>
                                </a:lnTo>
                                <a:lnTo>
                                  <a:pt x="2801" y="499"/>
                                </a:lnTo>
                                <a:lnTo>
                                  <a:pt x="2759" y="557"/>
                                </a:lnTo>
                                <a:lnTo>
                                  <a:pt x="2720" y="618"/>
                                </a:lnTo>
                                <a:lnTo>
                                  <a:pt x="2685" y="680"/>
                                </a:lnTo>
                                <a:lnTo>
                                  <a:pt x="2653" y="745"/>
                                </a:lnTo>
                                <a:lnTo>
                                  <a:pt x="2625" y="812"/>
                                </a:lnTo>
                                <a:lnTo>
                                  <a:pt x="2601" y="880"/>
                                </a:lnTo>
                                <a:lnTo>
                                  <a:pt x="2582" y="951"/>
                                </a:lnTo>
                                <a:lnTo>
                                  <a:pt x="2566" y="1023"/>
                                </a:lnTo>
                                <a:lnTo>
                                  <a:pt x="2555" y="1096"/>
                                </a:lnTo>
                                <a:lnTo>
                                  <a:pt x="2548" y="1171"/>
                                </a:lnTo>
                                <a:lnTo>
                                  <a:pt x="2545" y="1246"/>
                                </a:lnTo>
                                <a:lnTo>
                                  <a:pt x="2543" y="1171"/>
                                </a:lnTo>
                                <a:lnTo>
                                  <a:pt x="2536" y="1096"/>
                                </a:lnTo>
                                <a:lnTo>
                                  <a:pt x="2525" y="1023"/>
                                </a:lnTo>
                                <a:lnTo>
                                  <a:pt x="2509" y="951"/>
                                </a:lnTo>
                                <a:lnTo>
                                  <a:pt x="2489" y="880"/>
                                </a:lnTo>
                                <a:lnTo>
                                  <a:pt x="2465" y="812"/>
                                </a:lnTo>
                                <a:lnTo>
                                  <a:pt x="2437" y="745"/>
                                </a:lnTo>
                                <a:lnTo>
                                  <a:pt x="2406" y="680"/>
                                </a:lnTo>
                                <a:lnTo>
                                  <a:pt x="2370" y="617"/>
                                </a:lnTo>
                                <a:lnTo>
                                  <a:pt x="2331" y="557"/>
                                </a:lnTo>
                                <a:lnTo>
                                  <a:pt x="2289" y="499"/>
                                </a:lnTo>
                                <a:lnTo>
                                  <a:pt x="2244" y="443"/>
                                </a:lnTo>
                                <a:lnTo>
                                  <a:pt x="2195" y="391"/>
                                </a:lnTo>
                                <a:lnTo>
                                  <a:pt x="2144" y="340"/>
                                </a:lnTo>
                                <a:lnTo>
                                  <a:pt x="2089" y="293"/>
                                </a:lnTo>
                                <a:lnTo>
                                  <a:pt x="2032" y="249"/>
                                </a:lnTo>
                                <a:lnTo>
                                  <a:pt x="1973" y="208"/>
                                </a:lnTo>
                                <a:lnTo>
                                  <a:pt x="1910" y="170"/>
                                </a:lnTo>
                                <a:lnTo>
                                  <a:pt x="1846" y="136"/>
                                </a:lnTo>
                                <a:lnTo>
                                  <a:pt x="1779" y="105"/>
                                </a:lnTo>
                                <a:lnTo>
                                  <a:pt x="1711" y="78"/>
                                </a:lnTo>
                                <a:lnTo>
                                  <a:pt x="1640" y="55"/>
                                </a:lnTo>
                                <a:lnTo>
                                  <a:pt x="1568" y="35"/>
                                </a:lnTo>
                                <a:lnTo>
                                  <a:pt x="1494" y="20"/>
                                </a:lnTo>
                                <a:lnTo>
                                  <a:pt x="1418" y="9"/>
                                </a:lnTo>
                                <a:lnTo>
                                  <a:pt x="1342" y="2"/>
                                </a:lnTo>
                                <a:lnTo>
                                  <a:pt x="1288" y="1"/>
                                </a:lnTo>
                                <a:lnTo>
                                  <a:pt x="1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"/>
                                </a:lnTo>
                                <a:lnTo>
                                  <a:pt x="75" y="1308"/>
                                </a:lnTo>
                                <a:lnTo>
                                  <a:pt x="150" y="1302"/>
                                </a:lnTo>
                                <a:lnTo>
                                  <a:pt x="223" y="1291"/>
                                </a:lnTo>
                                <a:lnTo>
                                  <a:pt x="295" y="1276"/>
                                </a:lnTo>
                                <a:lnTo>
                                  <a:pt x="365" y="1257"/>
                                </a:lnTo>
                                <a:lnTo>
                                  <a:pt x="434" y="1234"/>
                                </a:lnTo>
                                <a:lnTo>
                                  <a:pt x="501" y="1207"/>
                                </a:lnTo>
                                <a:lnTo>
                                  <a:pt x="566" y="1177"/>
                                </a:lnTo>
                                <a:lnTo>
                                  <a:pt x="629" y="1143"/>
                                </a:lnTo>
                                <a:lnTo>
                                  <a:pt x="690" y="1106"/>
                                </a:lnTo>
                                <a:lnTo>
                                  <a:pt x="749" y="1066"/>
                                </a:lnTo>
                                <a:lnTo>
                                  <a:pt x="805" y="1023"/>
                                </a:lnTo>
                                <a:lnTo>
                                  <a:pt x="859" y="976"/>
                                </a:lnTo>
                                <a:lnTo>
                                  <a:pt x="911" y="927"/>
                                </a:lnTo>
                                <a:lnTo>
                                  <a:pt x="959" y="874"/>
                                </a:lnTo>
                                <a:lnTo>
                                  <a:pt x="1005" y="820"/>
                                </a:lnTo>
                                <a:lnTo>
                                  <a:pt x="1048" y="762"/>
                                </a:lnTo>
                                <a:lnTo>
                                  <a:pt x="1087" y="702"/>
                                </a:lnTo>
                                <a:lnTo>
                                  <a:pt x="1124" y="640"/>
                                </a:lnTo>
                                <a:lnTo>
                                  <a:pt x="1157" y="576"/>
                                </a:lnTo>
                                <a:lnTo>
                                  <a:pt x="1187" y="510"/>
                                </a:lnTo>
                                <a:lnTo>
                                  <a:pt x="1213" y="442"/>
                                </a:lnTo>
                                <a:lnTo>
                                  <a:pt x="1235" y="372"/>
                                </a:lnTo>
                                <a:lnTo>
                                  <a:pt x="1254" y="300"/>
                                </a:lnTo>
                                <a:lnTo>
                                  <a:pt x="1264" y="252"/>
                                </a:lnTo>
                                <a:lnTo>
                                  <a:pt x="1264" y="2491"/>
                                </a:lnTo>
                                <a:lnTo>
                                  <a:pt x="0" y="2491"/>
                                </a:lnTo>
                                <a:lnTo>
                                  <a:pt x="0" y="3738"/>
                                </a:lnTo>
                                <a:lnTo>
                                  <a:pt x="78" y="3736"/>
                                </a:lnTo>
                                <a:lnTo>
                                  <a:pt x="155" y="3729"/>
                                </a:lnTo>
                                <a:lnTo>
                                  <a:pt x="230" y="3718"/>
                                </a:lnTo>
                                <a:lnTo>
                                  <a:pt x="304" y="3703"/>
                                </a:lnTo>
                                <a:lnTo>
                                  <a:pt x="377" y="3683"/>
                                </a:lnTo>
                                <a:lnTo>
                                  <a:pt x="447" y="3660"/>
                                </a:lnTo>
                                <a:lnTo>
                                  <a:pt x="516" y="3633"/>
                                </a:lnTo>
                                <a:lnTo>
                                  <a:pt x="582" y="3602"/>
                                </a:lnTo>
                                <a:lnTo>
                                  <a:pt x="647" y="3568"/>
                                </a:lnTo>
                                <a:lnTo>
                                  <a:pt x="709" y="3530"/>
                                </a:lnTo>
                                <a:lnTo>
                                  <a:pt x="769" y="3489"/>
                                </a:lnTo>
                                <a:lnTo>
                                  <a:pt x="826" y="3445"/>
                                </a:lnTo>
                                <a:lnTo>
                                  <a:pt x="880" y="3397"/>
                                </a:lnTo>
                                <a:lnTo>
                                  <a:pt x="932" y="3347"/>
                                </a:lnTo>
                                <a:lnTo>
                                  <a:pt x="980" y="3294"/>
                                </a:lnTo>
                                <a:lnTo>
                                  <a:pt x="1026" y="3239"/>
                                </a:lnTo>
                                <a:lnTo>
                                  <a:pt x="1068" y="3181"/>
                                </a:lnTo>
                                <a:lnTo>
                                  <a:pt x="1107" y="3120"/>
                                </a:lnTo>
                                <a:lnTo>
                                  <a:pt x="1142" y="3058"/>
                                </a:lnTo>
                                <a:lnTo>
                                  <a:pt x="1174" y="2993"/>
                                </a:lnTo>
                                <a:lnTo>
                                  <a:pt x="1201" y="2926"/>
                                </a:lnTo>
                                <a:lnTo>
                                  <a:pt x="1225" y="2858"/>
                                </a:lnTo>
                                <a:lnTo>
                                  <a:pt x="1245" y="2787"/>
                                </a:lnTo>
                                <a:lnTo>
                                  <a:pt x="1261" y="2715"/>
                                </a:lnTo>
                                <a:lnTo>
                                  <a:pt x="1264" y="2699"/>
                                </a:lnTo>
                                <a:lnTo>
                                  <a:pt x="1264" y="4777"/>
                                </a:lnTo>
                                <a:lnTo>
                                  <a:pt x="1245" y="4689"/>
                                </a:lnTo>
                                <a:lnTo>
                                  <a:pt x="1225" y="4618"/>
                                </a:lnTo>
                                <a:lnTo>
                                  <a:pt x="1201" y="4550"/>
                                </a:lnTo>
                                <a:lnTo>
                                  <a:pt x="1174" y="4483"/>
                                </a:lnTo>
                                <a:lnTo>
                                  <a:pt x="1142" y="4418"/>
                                </a:lnTo>
                                <a:lnTo>
                                  <a:pt x="1107" y="4355"/>
                                </a:lnTo>
                                <a:lnTo>
                                  <a:pt x="1068" y="4295"/>
                                </a:lnTo>
                                <a:lnTo>
                                  <a:pt x="1026" y="4237"/>
                                </a:lnTo>
                                <a:lnTo>
                                  <a:pt x="980" y="4181"/>
                                </a:lnTo>
                                <a:lnTo>
                                  <a:pt x="932" y="4129"/>
                                </a:lnTo>
                                <a:lnTo>
                                  <a:pt x="880" y="4078"/>
                                </a:lnTo>
                                <a:lnTo>
                                  <a:pt x="826" y="4031"/>
                                </a:lnTo>
                                <a:lnTo>
                                  <a:pt x="769" y="3987"/>
                                </a:lnTo>
                                <a:lnTo>
                                  <a:pt x="709" y="3946"/>
                                </a:lnTo>
                                <a:lnTo>
                                  <a:pt x="647" y="3908"/>
                                </a:lnTo>
                                <a:lnTo>
                                  <a:pt x="582" y="3874"/>
                                </a:lnTo>
                                <a:lnTo>
                                  <a:pt x="516" y="3843"/>
                                </a:lnTo>
                                <a:lnTo>
                                  <a:pt x="447" y="3816"/>
                                </a:lnTo>
                                <a:lnTo>
                                  <a:pt x="377" y="3793"/>
                                </a:lnTo>
                                <a:lnTo>
                                  <a:pt x="304" y="3773"/>
                                </a:lnTo>
                                <a:lnTo>
                                  <a:pt x="230" y="3758"/>
                                </a:lnTo>
                                <a:lnTo>
                                  <a:pt x="155" y="3747"/>
                                </a:lnTo>
                                <a:lnTo>
                                  <a:pt x="78" y="3740"/>
                                </a:lnTo>
                                <a:lnTo>
                                  <a:pt x="0" y="3738"/>
                                </a:lnTo>
                                <a:lnTo>
                                  <a:pt x="0" y="4985"/>
                                </a:lnTo>
                                <a:lnTo>
                                  <a:pt x="1264" y="4985"/>
                                </a:lnTo>
                                <a:lnTo>
                                  <a:pt x="1282" y="4985"/>
                                </a:lnTo>
                                <a:lnTo>
                                  <a:pt x="1282" y="4984"/>
                                </a:lnTo>
                                <a:lnTo>
                                  <a:pt x="1340" y="4984"/>
                                </a:lnTo>
                                <a:lnTo>
                                  <a:pt x="1417" y="4980"/>
                                </a:lnTo>
                                <a:lnTo>
                                  <a:pt x="1493" y="4975"/>
                                </a:lnTo>
                                <a:lnTo>
                                  <a:pt x="1568" y="4967"/>
                                </a:lnTo>
                                <a:lnTo>
                                  <a:pt x="1642" y="4958"/>
                                </a:lnTo>
                                <a:lnTo>
                                  <a:pt x="1716" y="4946"/>
                                </a:lnTo>
                                <a:lnTo>
                                  <a:pt x="1789" y="4932"/>
                                </a:lnTo>
                                <a:lnTo>
                                  <a:pt x="1862" y="4916"/>
                                </a:lnTo>
                                <a:lnTo>
                                  <a:pt x="1933" y="4899"/>
                                </a:lnTo>
                                <a:lnTo>
                                  <a:pt x="2004" y="4879"/>
                                </a:lnTo>
                                <a:lnTo>
                                  <a:pt x="2074" y="4858"/>
                                </a:lnTo>
                                <a:lnTo>
                                  <a:pt x="2143" y="4834"/>
                                </a:lnTo>
                                <a:lnTo>
                                  <a:pt x="2211" y="4809"/>
                                </a:lnTo>
                                <a:lnTo>
                                  <a:pt x="2278" y="4782"/>
                                </a:lnTo>
                                <a:lnTo>
                                  <a:pt x="2344" y="4753"/>
                                </a:lnTo>
                                <a:lnTo>
                                  <a:pt x="2409" y="4722"/>
                                </a:lnTo>
                                <a:lnTo>
                                  <a:pt x="2474" y="4690"/>
                                </a:lnTo>
                                <a:lnTo>
                                  <a:pt x="2537" y="4656"/>
                                </a:lnTo>
                                <a:lnTo>
                                  <a:pt x="2599" y="4620"/>
                                </a:lnTo>
                                <a:lnTo>
                                  <a:pt x="2659" y="4583"/>
                                </a:lnTo>
                                <a:lnTo>
                                  <a:pt x="2719" y="4544"/>
                                </a:lnTo>
                                <a:lnTo>
                                  <a:pt x="2777" y="4504"/>
                                </a:lnTo>
                                <a:lnTo>
                                  <a:pt x="2835" y="4462"/>
                                </a:lnTo>
                                <a:lnTo>
                                  <a:pt x="2891" y="4418"/>
                                </a:lnTo>
                                <a:lnTo>
                                  <a:pt x="2945" y="4373"/>
                                </a:lnTo>
                                <a:lnTo>
                                  <a:pt x="2999" y="4327"/>
                                </a:lnTo>
                                <a:lnTo>
                                  <a:pt x="3051" y="4279"/>
                                </a:lnTo>
                                <a:lnTo>
                                  <a:pt x="3101" y="4230"/>
                                </a:lnTo>
                                <a:lnTo>
                                  <a:pt x="3150" y="4179"/>
                                </a:lnTo>
                                <a:lnTo>
                                  <a:pt x="3198" y="4127"/>
                                </a:lnTo>
                                <a:lnTo>
                                  <a:pt x="3244" y="4074"/>
                                </a:lnTo>
                                <a:lnTo>
                                  <a:pt x="3289" y="4019"/>
                                </a:lnTo>
                                <a:lnTo>
                                  <a:pt x="3332" y="3964"/>
                                </a:lnTo>
                                <a:lnTo>
                                  <a:pt x="3374" y="3907"/>
                                </a:lnTo>
                                <a:lnTo>
                                  <a:pt x="3414" y="3849"/>
                                </a:lnTo>
                                <a:lnTo>
                                  <a:pt x="3452" y="3790"/>
                                </a:lnTo>
                                <a:lnTo>
                                  <a:pt x="3489" y="3729"/>
                                </a:lnTo>
                                <a:lnTo>
                                  <a:pt x="3524" y="3668"/>
                                </a:lnTo>
                                <a:lnTo>
                                  <a:pt x="3557" y="3606"/>
                                </a:lnTo>
                                <a:lnTo>
                                  <a:pt x="3589" y="3542"/>
                                </a:lnTo>
                                <a:lnTo>
                                  <a:pt x="3618" y="3478"/>
                                </a:lnTo>
                                <a:lnTo>
                                  <a:pt x="3646" y="3413"/>
                                </a:lnTo>
                                <a:lnTo>
                                  <a:pt x="3672" y="3346"/>
                                </a:lnTo>
                                <a:lnTo>
                                  <a:pt x="3696" y="3279"/>
                                </a:lnTo>
                                <a:lnTo>
                                  <a:pt x="3718" y="3211"/>
                                </a:lnTo>
                                <a:lnTo>
                                  <a:pt x="3739" y="3143"/>
                                </a:lnTo>
                                <a:lnTo>
                                  <a:pt x="3757" y="3073"/>
                                </a:lnTo>
                                <a:lnTo>
                                  <a:pt x="3773" y="3003"/>
                                </a:lnTo>
                                <a:lnTo>
                                  <a:pt x="3787" y="2931"/>
                                </a:lnTo>
                                <a:lnTo>
                                  <a:pt x="3799" y="2860"/>
                                </a:lnTo>
                                <a:lnTo>
                                  <a:pt x="3809" y="2787"/>
                                </a:lnTo>
                                <a:lnTo>
                                  <a:pt x="3817" y="2714"/>
                                </a:lnTo>
                                <a:lnTo>
                                  <a:pt x="3822" y="2640"/>
                                </a:lnTo>
                                <a:lnTo>
                                  <a:pt x="3826" y="2566"/>
                                </a:lnTo>
                                <a:lnTo>
                                  <a:pt x="3827" y="2493"/>
                                </a:lnTo>
                                <a:lnTo>
                                  <a:pt x="3827" y="2491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EA06A6" id="Group 2" o:spid="_x0000_s1026" alt="&quot;&quot;" style="position:absolute;margin-left:-55.5pt;margin-top:5pt;width:215pt;height:792.15pt;z-index:-251587584;mso-position-vertical-relative:page;mso-width-relative:margin;mso-height-relative:margin" coordorigin="-2475,-5967" coordsize="32633,10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">
                <v:shape id="Freeform 45" o:spid="_x0000_s1027" style="position:absolute;left:-2475;top:-5967;width:32633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#a6d0ee [2884]" stroked="f">
                  <v:path arrowok="t" o:connecttype="custom" o:connectlocs="3262732,10057132;3261462,10009510;3257018,9961888;3250669,9915536;3241146,9869819;3229083,9825372;3214480,9781559;3197338,9739017;3178291,9697745;3156704,9657742;3133213,9619010;3107817,9581547;3079882,9545989;3050677,9511701;3018932,9478683;2985917,9448205;2950998,9418997;2914809,9391694;2876715,9366930;2837352,9343437;2796718,9322483;2754815,9303434;2711642,9286926;2667199,9272956;2621487,9260892;2575139,9252003;2528157,9245018;2479905,9240573;2438002,9239938;2438002,0;0,0;0,10057767;2438002,10057767;2438002,10057132;3262732,10057132" o:connectangles="0,0,0,0,0,0,0,0,0,0,0,0,0,0,0,0,0,0,0,0,0,0,0,0,0,0,0,0,0,0,0,0,0,0,0"/>
                </v:shape>
                <v:shape id="Freeform 44" o:spid="_x0000_s1028" style="position:absolute;left:95;width:24304;height:31652;visibility:visible;mso-wrap-style:square;v-text-anchor:top" coordsize="3828,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6db1e4 [2404]" stroked="f">
                  <v:path arrowok="t" o:connecttype="custom" o:connectlocs="2379591,1270;948535,1570256;1129481,1516285;1290109,1424850;1424707,1301668;1527560,1151183;1592955,979743;1615811,791795;1639302,979743;1704697,1151183;1807550,1301668;1941513,1424850;2102142,1516285;2283722,1570256;2331339,5715;2145949,49527;1979607,132072;1838025,248269;1726918,392405;1651365,558765;1617716,743538;1603113,649564;1547242,473045;1453278,316845;1326298,186043;1172019,86355;995517,22224;817746,635;47617,830528;231737,798145;399350,725759;545376,619721;665371,483840;753622,323830;802509,160010;49522,2372211;239356,2338558;410778,2265538;558709,2156959;678069,2019808;762510,1857893;802509,1713757;762510,2889068;678069,2727154;558709,2589367;410778,2481424;239356,2408404;49522,2374751;813937,3165276;947900,3158926;1135829,3131623;1316775,3084636;1488197,3017965;1650095,2933516;1799931,2833192;1937069,2716994;2059604,2586827;2167536,2443961;2258326,2289666;2331339,2124576;2385305,1951232;2418320,1769634;2429748,1582955" o:connectangles="0,0,0,0,0,0,0,0,0,0,0,0,0,0,0,0,0,0,0,0,0,0,0,0,0,0,0,0,0,0,0,0,0,0,0,0,0,0,0,0,0,0,0,0,0,0,0,0,0,0,0,0,0,0,0,0,0,0,0,0,0,0,0"/>
                </v:shape>
                <w10:wrap anchory="page"/>
                <w10:anchorlock/>
              </v:group>
            </w:pict>
          </mc:Fallback>
        </mc:AlternateContent>
      </w: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79"/>
        <w:gridCol w:w="801"/>
        <w:gridCol w:w="8162"/>
      </w:tblGrid>
      <w:tr w:rsidR="0023625E" w14:paraId="4A871B99" w14:textId="77777777" w:rsidTr="00451A2F">
        <w:tc>
          <w:tcPr>
            <w:tcW w:w="2079" w:type="dxa"/>
          </w:tcPr>
          <w:p w14:paraId="3C52A529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801" w:type="dxa"/>
          </w:tcPr>
          <w:p w14:paraId="4996F940" w14:textId="77777777" w:rsidR="000C05AE" w:rsidRPr="00C4152E" w:rsidRDefault="000C05AE">
            <w:pPr>
              <w:rPr>
                <w:rFonts w:ascii="Times New Roman"/>
                <w:sz w:val="56"/>
                <w:szCs w:val="56"/>
              </w:rPr>
            </w:pPr>
          </w:p>
        </w:tc>
        <w:tc>
          <w:tcPr>
            <w:tcW w:w="8162" w:type="dxa"/>
          </w:tcPr>
          <w:p w14:paraId="3FE4E08B" w14:textId="06438835" w:rsidR="000C05AE" w:rsidRPr="00C4152E" w:rsidRDefault="00E310B0" w:rsidP="00265387">
            <w:pPr>
              <w:pStyle w:val="MastheadGREEN"/>
              <w:rPr>
                <w:sz w:val="56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3FB06E6E" wp14:editId="5469DD46">
                  <wp:simplePos x="0" y="0"/>
                  <wp:positionH relativeFrom="column">
                    <wp:posOffset>527050</wp:posOffset>
                  </wp:positionH>
                  <wp:positionV relativeFrom="paragraph">
                    <wp:posOffset>671195</wp:posOffset>
                  </wp:positionV>
                  <wp:extent cx="3855720" cy="2891790"/>
                  <wp:effectExtent l="0" t="0" r="0" b="3810"/>
                  <wp:wrapSquare wrapText="bothSides"/>
                  <wp:docPr id="5" name="Picture 5" descr="May be an image of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 be an image of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720" cy="289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255DB" w:rsidRPr="00C4152E">
              <w:rPr>
                <w:color w:val="237CBF" w:themeColor="accent1" w:themeShade="80"/>
                <w:sz w:val="56"/>
                <w:szCs w:val="56"/>
              </w:rPr>
              <w:t xml:space="preserve">ACES </w:t>
            </w:r>
            <w:r w:rsidR="004B706A">
              <w:rPr>
                <w:color w:val="237CBF" w:themeColor="accent1" w:themeShade="80"/>
                <w:sz w:val="56"/>
                <w:szCs w:val="56"/>
              </w:rPr>
              <w:t>Febr</w:t>
            </w:r>
            <w:r w:rsidR="00596BFF">
              <w:rPr>
                <w:color w:val="237CBF" w:themeColor="accent1" w:themeShade="80"/>
                <w:sz w:val="56"/>
                <w:szCs w:val="56"/>
              </w:rPr>
              <w:t>uary</w:t>
            </w:r>
            <w:r w:rsidR="00C4152E" w:rsidRPr="00C4152E">
              <w:rPr>
                <w:color w:val="237CBF" w:themeColor="accent1" w:themeShade="80"/>
                <w:sz w:val="56"/>
                <w:szCs w:val="56"/>
              </w:rPr>
              <w:t xml:space="preserve"> </w:t>
            </w:r>
            <w:r w:rsidR="000255DB" w:rsidRPr="00C4152E">
              <w:rPr>
                <w:color w:val="237CBF" w:themeColor="accent1" w:themeShade="80"/>
                <w:sz w:val="56"/>
                <w:szCs w:val="56"/>
              </w:rPr>
              <w:t>Newsletter</w:t>
            </w:r>
          </w:p>
        </w:tc>
      </w:tr>
      <w:tr w:rsidR="0023625E" w14:paraId="6A508538" w14:textId="77777777" w:rsidTr="00451A2F">
        <w:trPr>
          <w:trHeight w:val="869"/>
        </w:trPr>
        <w:tc>
          <w:tcPr>
            <w:tcW w:w="2079" w:type="dxa"/>
          </w:tcPr>
          <w:p w14:paraId="3C3A9406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801" w:type="dxa"/>
          </w:tcPr>
          <w:p w14:paraId="2E4D830C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8162" w:type="dxa"/>
          </w:tcPr>
          <w:p w14:paraId="6EA9272B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</w:tr>
      <w:tr w:rsidR="0023625E" w14:paraId="4B2B40CF" w14:textId="77777777" w:rsidTr="00451A2F">
        <w:tc>
          <w:tcPr>
            <w:tcW w:w="2079" w:type="dxa"/>
            <w:vAlign w:val="bottom"/>
          </w:tcPr>
          <w:p w14:paraId="2E13A510" w14:textId="0B1E09AF" w:rsidR="000C05AE" w:rsidRPr="0023625E" w:rsidRDefault="00790177" w:rsidP="00E52099">
            <w:pPr>
              <w:pStyle w:val="H2SidebarGREEN"/>
              <w:ind w:left="0"/>
              <w:rPr>
                <w:color w:val="237CBF" w:themeColor="accent1" w:themeShade="80"/>
              </w:rPr>
            </w:pPr>
            <w:r>
              <w:rPr>
                <w:color w:val="237CBF" w:themeColor="accent1" w:themeShade="80"/>
              </w:rPr>
              <w:t>M</w:t>
            </w:r>
            <w:r w:rsidR="009058EF">
              <w:rPr>
                <w:color w:val="237CBF" w:themeColor="accent1" w:themeShade="80"/>
              </w:rPr>
              <w:t>s</w:t>
            </w:r>
            <w:r w:rsidR="0023625E" w:rsidRPr="0023625E">
              <w:rPr>
                <w:color w:val="237CBF" w:themeColor="accent1" w:themeShade="80"/>
              </w:rPr>
              <w:t xml:space="preserve">. </w:t>
            </w:r>
            <w:r w:rsidR="009058EF">
              <w:rPr>
                <w:color w:val="237CBF" w:themeColor="accent1" w:themeShade="80"/>
              </w:rPr>
              <w:t>Wight</w:t>
            </w:r>
          </w:p>
          <w:p w14:paraId="7B4773D9" w14:textId="495EC979" w:rsidR="0054317C" w:rsidRPr="0054317C" w:rsidRDefault="0023625E" w:rsidP="0023625E">
            <w:pPr>
              <w:pStyle w:val="SidebarBody"/>
            </w:pPr>
            <w:r>
              <w:t>(250) 394 4346</w:t>
            </w:r>
            <w:r w:rsidR="0054317C" w:rsidRPr="0054317C">
              <w:t xml:space="preserve"> </w:t>
            </w:r>
          </w:p>
          <w:p w14:paraId="7F343AB9" w14:textId="7CBF1F38" w:rsidR="0054317C" w:rsidRPr="000C05AE" w:rsidRDefault="009058EF" w:rsidP="0054317C">
            <w:pPr>
              <w:pStyle w:val="SidebarBody"/>
            </w:pPr>
            <w:r>
              <w:t>helen.wight</w:t>
            </w:r>
            <w:r w:rsidR="0023625E">
              <w:t>@sd27.bc.ca</w:t>
            </w:r>
            <w:r w:rsidR="0054317C" w:rsidRPr="0054317C">
              <w:t xml:space="preserve"> </w:t>
            </w:r>
          </w:p>
        </w:tc>
        <w:tc>
          <w:tcPr>
            <w:tcW w:w="801" w:type="dxa"/>
          </w:tcPr>
          <w:p w14:paraId="11BDC4D2" w14:textId="77777777" w:rsidR="000C05AE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8162" w:type="dxa"/>
          </w:tcPr>
          <w:p w14:paraId="38345846" w14:textId="5ABB1DB6" w:rsidR="00E310B0" w:rsidRPr="00E310B0" w:rsidRDefault="00E310B0" w:rsidP="00E310B0">
            <w:pPr>
              <w:spacing w:before="0"/>
              <w:rPr>
                <w:sz w:val="24"/>
                <w:szCs w:val="24"/>
              </w:rPr>
            </w:pPr>
          </w:p>
        </w:tc>
      </w:tr>
      <w:tr w:rsidR="00E52099" w14:paraId="6F726AD0" w14:textId="77777777" w:rsidTr="00C9022B">
        <w:trPr>
          <w:trHeight w:val="288"/>
        </w:trPr>
        <w:tc>
          <w:tcPr>
            <w:tcW w:w="2079" w:type="dxa"/>
            <w:vAlign w:val="center"/>
          </w:tcPr>
          <w:p w14:paraId="5EF0F304" w14:textId="77777777" w:rsidR="00E52099" w:rsidRDefault="00000000" w:rsidP="00E52099">
            <w:pPr>
              <w:pStyle w:val="H2SidebarGREEN"/>
            </w:pPr>
            <w:sdt>
              <w:sdtPr>
                <w:id w:val="269514790"/>
                <w:placeholder>
                  <w:docPart w:val="AEC0A857FE694F5C87282DAC6DCF04AF"/>
                </w:placeholder>
                <w:temporary/>
                <w:showingPlcHdr/>
                <w15:appearance w15:val="hidden"/>
              </w:sdtPr>
              <w:sdtContent>
                <w:r w:rsidR="00E52099" w:rsidRPr="0023625E">
                  <w:rPr>
                    <w:color w:val="237CBF" w:themeColor="accent1" w:themeShade="80"/>
                  </w:rPr>
                  <w:t>Upcoming Events</w:t>
                </w:r>
              </w:sdtContent>
            </w:sdt>
          </w:p>
          <w:p w14:paraId="5CA7D771" w14:textId="77777777" w:rsidR="00E52099" w:rsidRDefault="00E52099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PAC Meeting</w:t>
            </w:r>
          </w:p>
          <w:p w14:paraId="2E00E59D" w14:textId="5D9EDF8F" w:rsidR="00E52099" w:rsidRDefault="00E52099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 xml:space="preserve">Monday, </w:t>
            </w:r>
            <w:r w:rsidR="004B706A">
              <w:rPr>
                <w:b/>
                <w:bCs/>
              </w:rPr>
              <w:t>February</w:t>
            </w:r>
            <w:r>
              <w:rPr>
                <w:b/>
                <w:bCs/>
              </w:rPr>
              <w:t xml:space="preserve"> 2</w:t>
            </w:r>
            <w:r w:rsidR="004B706A">
              <w:rPr>
                <w:b/>
                <w:bCs/>
              </w:rPr>
              <w:t>6</w:t>
            </w:r>
            <w:r w:rsidRPr="00596BF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at 3:05 in the </w:t>
            </w:r>
            <w:proofErr w:type="gramStart"/>
            <w:r>
              <w:rPr>
                <w:b/>
                <w:bCs/>
              </w:rPr>
              <w:t>Library</w:t>
            </w:r>
            <w:proofErr w:type="gramEnd"/>
          </w:p>
          <w:p w14:paraId="66D079CC" w14:textId="77777777" w:rsidR="000D6440" w:rsidRDefault="000D6440" w:rsidP="00E52099">
            <w:pPr>
              <w:pStyle w:val="SidebarBody"/>
              <w:rPr>
                <w:b/>
                <w:bCs/>
              </w:rPr>
            </w:pPr>
          </w:p>
          <w:p w14:paraId="56C6087A" w14:textId="1FA8B5D3" w:rsidR="000D6440" w:rsidRDefault="000D6440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February 28</w:t>
            </w:r>
            <w:r w:rsidRPr="000D644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is Pink Shirt Day</w:t>
            </w:r>
          </w:p>
          <w:p w14:paraId="4A84A9D6" w14:textId="77777777" w:rsidR="001E7B6E" w:rsidRDefault="001E7B6E" w:rsidP="00E52099">
            <w:pPr>
              <w:pStyle w:val="SidebarBody"/>
              <w:rPr>
                <w:b/>
                <w:bCs/>
              </w:rPr>
            </w:pPr>
          </w:p>
          <w:p w14:paraId="31F06E06" w14:textId="1E3D39F4" w:rsidR="001E7B6E" w:rsidRDefault="001E7B6E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March 15</w:t>
            </w:r>
            <w:r w:rsidRPr="001E7B6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St. Patrick’s Day</w:t>
            </w:r>
          </w:p>
          <w:p w14:paraId="48CD70AD" w14:textId="77777777" w:rsidR="001E7B6E" w:rsidRDefault="001E7B6E" w:rsidP="00E52099">
            <w:pPr>
              <w:pStyle w:val="SidebarBody"/>
              <w:rPr>
                <w:b/>
                <w:bCs/>
              </w:rPr>
            </w:pPr>
          </w:p>
          <w:p w14:paraId="3E3F1220" w14:textId="42A7F37D" w:rsidR="001E7B6E" w:rsidRDefault="001E7B6E" w:rsidP="001E7B6E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March 29</w:t>
            </w:r>
            <w:r w:rsidRPr="001E7B6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Good Friday.</w:t>
            </w:r>
          </w:p>
          <w:p w14:paraId="73759086" w14:textId="77777777" w:rsidR="00E52099" w:rsidRDefault="00E52099" w:rsidP="00E52099">
            <w:pPr>
              <w:pStyle w:val="SidebarBody"/>
              <w:rPr>
                <w:b/>
                <w:bCs/>
              </w:rPr>
            </w:pPr>
          </w:p>
          <w:p w14:paraId="3F0303B8" w14:textId="77777777" w:rsidR="00E52099" w:rsidRDefault="00E52099" w:rsidP="00E52099">
            <w:pPr>
              <w:pStyle w:val="SidebarBody"/>
              <w:rPr>
                <w:b/>
                <w:bCs/>
              </w:rPr>
            </w:pPr>
          </w:p>
          <w:p w14:paraId="37A233E6" w14:textId="495D63B4" w:rsidR="00E52099" w:rsidRDefault="00E52099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March 18</w:t>
            </w:r>
            <w:r w:rsidRPr="001B2C04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to April 2</w:t>
            </w:r>
            <w:r w:rsidRPr="001B2C04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>,</w:t>
            </w:r>
          </w:p>
          <w:p w14:paraId="64ADDE29" w14:textId="77777777" w:rsidR="00E52099" w:rsidRDefault="00E52099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Spring Break and Easter.</w:t>
            </w:r>
          </w:p>
          <w:p w14:paraId="7D30C267" w14:textId="77777777" w:rsidR="00E52099" w:rsidRDefault="00E52099" w:rsidP="00E52099">
            <w:pPr>
              <w:pStyle w:val="SidebarBody"/>
              <w:rPr>
                <w:b/>
                <w:bCs/>
              </w:rPr>
            </w:pPr>
          </w:p>
          <w:p w14:paraId="529EDEC1" w14:textId="77777777" w:rsidR="00E52099" w:rsidRDefault="00E52099" w:rsidP="00E52099">
            <w:pPr>
              <w:pStyle w:val="SidebarBody"/>
              <w:ind w:left="0"/>
            </w:pPr>
          </w:p>
          <w:p w14:paraId="33D47D56" w14:textId="77777777" w:rsidR="00E52099" w:rsidRPr="00596BFF" w:rsidRDefault="00E52099" w:rsidP="00E52099">
            <w:pPr>
              <w:pStyle w:val="SidebarBody"/>
              <w:ind w:left="0"/>
              <w:rPr>
                <w:b/>
                <w:bCs/>
                <w:color w:val="006A9C" w:themeColor="accent2" w:themeShade="BF"/>
              </w:rPr>
            </w:pPr>
            <w:r w:rsidRPr="00596BFF">
              <w:rPr>
                <w:b/>
                <w:bCs/>
                <w:color w:val="006A9C" w:themeColor="accent2" w:themeShade="BF"/>
              </w:rPr>
              <w:t>Spirit Days:</w:t>
            </w:r>
          </w:p>
          <w:p w14:paraId="05B1F945" w14:textId="77777777" w:rsidR="00E52099" w:rsidRDefault="00E52099" w:rsidP="00E53567">
            <w:pPr>
              <w:pStyle w:val="SidebarBody"/>
              <w:ind w:left="0"/>
              <w:rPr>
                <w:b/>
                <w:bCs/>
              </w:rPr>
            </w:pPr>
          </w:p>
          <w:p w14:paraId="17B48444" w14:textId="77777777" w:rsidR="00E52099" w:rsidRDefault="00E52099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February 27</w:t>
            </w:r>
            <w:r w:rsidRPr="00596BF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Snow Day Events in PM.</w:t>
            </w:r>
          </w:p>
          <w:p w14:paraId="0342E106" w14:textId="77777777" w:rsidR="00E52099" w:rsidRDefault="00E52099" w:rsidP="00E52099">
            <w:pPr>
              <w:pStyle w:val="SidebarBody"/>
              <w:rPr>
                <w:b/>
                <w:bCs/>
              </w:rPr>
            </w:pPr>
          </w:p>
          <w:p w14:paraId="37BF5F20" w14:textId="77777777" w:rsidR="00E52099" w:rsidRDefault="00E52099" w:rsidP="00E52099">
            <w:pPr>
              <w:pStyle w:val="SidebarBody"/>
              <w:rPr>
                <w:b/>
                <w:bCs/>
              </w:rPr>
            </w:pPr>
          </w:p>
          <w:p w14:paraId="43B10E17" w14:textId="77777777" w:rsidR="00E52099" w:rsidRDefault="00E52099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February 29</w:t>
            </w:r>
            <w:r w:rsidRPr="00596BF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, PJ </w:t>
            </w:r>
            <w:proofErr w:type="gramStart"/>
            <w:r>
              <w:rPr>
                <w:b/>
                <w:bCs/>
              </w:rPr>
              <w:t>Day</w:t>
            </w:r>
            <w:proofErr w:type="gramEnd"/>
            <w:r>
              <w:rPr>
                <w:b/>
                <w:bCs/>
              </w:rPr>
              <w:t xml:space="preserve"> and Pancake Brunch</w:t>
            </w:r>
          </w:p>
          <w:p w14:paraId="7A76736D" w14:textId="77777777" w:rsidR="00E52099" w:rsidRDefault="00E52099" w:rsidP="00E52099">
            <w:pPr>
              <w:pStyle w:val="SidebarBody"/>
              <w:rPr>
                <w:b/>
                <w:bCs/>
              </w:rPr>
            </w:pPr>
          </w:p>
          <w:p w14:paraId="2D370C18" w14:textId="77777777" w:rsidR="00E52099" w:rsidRDefault="00E52099" w:rsidP="00E52099">
            <w:pPr>
              <w:pStyle w:val="SidebarBody"/>
              <w:rPr>
                <w:b/>
                <w:bCs/>
              </w:rPr>
            </w:pPr>
          </w:p>
          <w:p w14:paraId="33D7B2FC" w14:textId="77777777" w:rsidR="00E52099" w:rsidRDefault="00E52099" w:rsidP="00E52099">
            <w:pPr>
              <w:pStyle w:val="SidebarBody"/>
              <w:rPr>
                <w:b/>
                <w:bCs/>
              </w:rPr>
            </w:pPr>
            <w:r>
              <w:rPr>
                <w:b/>
                <w:bCs/>
              </w:rPr>
              <w:t>March 15</w:t>
            </w:r>
            <w:r w:rsidRPr="00596BFF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Shamrock Day.</w:t>
            </w:r>
          </w:p>
          <w:p w14:paraId="74FA4536" w14:textId="77777777" w:rsidR="00E52099" w:rsidRDefault="00E52099" w:rsidP="00E52099">
            <w:pPr>
              <w:pStyle w:val="SidebarBody"/>
              <w:rPr>
                <w:b/>
                <w:bCs/>
              </w:rPr>
            </w:pPr>
          </w:p>
          <w:p w14:paraId="556214B2" w14:textId="77777777" w:rsidR="00E52099" w:rsidRDefault="00E52099" w:rsidP="00E52099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801" w:type="dxa"/>
          </w:tcPr>
          <w:p w14:paraId="2EC0E627" w14:textId="77777777" w:rsidR="00E52099" w:rsidRDefault="00E52099" w:rsidP="00E52099">
            <w:pPr>
              <w:spacing w:before="0"/>
              <w:rPr>
                <w:rFonts w:ascii="Times New Roman"/>
                <w:sz w:val="17"/>
              </w:rPr>
            </w:pPr>
          </w:p>
        </w:tc>
        <w:tc>
          <w:tcPr>
            <w:tcW w:w="8162" w:type="dxa"/>
          </w:tcPr>
          <w:p w14:paraId="4799742D" w14:textId="1DC0A2C9" w:rsidR="004B706A" w:rsidRDefault="00E52099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 </w:t>
            </w:r>
            <w:r w:rsidR="004B706A">
              <w:rPr>
                <w:sz w:val="28"/>
                <w:szCs w:val="28"/>
              </w:rPr>
              <w:t>February</w:t>
            </w:r>
            <w:r>
              <w:rPr>
                <w:sz w:val="28"/>
                <w:szCs w:val="28"/>
              </w:rPr>
              <w:t xml:space="preserve"> 2</w:t>
            </w:r>
            <w:r w:rsidR="004B706A">
              <w:rPr>
                <w:sz w:val="28"/>
                <w:szCs w:val="28"/>
              </w:rPr>
              <w:t>6</w:t>
            </w:r>
            <w:r w:rsidRPr="00E52099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>, PAC will be meeting in the library afterschool.</w:t>
            </w:r>
          </w:p>
          <w:p w14:paraId="6A346735" w14:textId="477DFE81" w:rsidR="00E52099" w:rsidRDefault="00E52099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would like to be involved in helping with special events, please drop by and join in with the PAC. We always looking for new members.</w:t>
            </w:r>
          </w:p>
          <w:p w14:paraId="4DA8E748" w14:textId="77777777" w:rsidR="00E52099" w:rsidRDefault="00E52099" w:rsidP="00E52099">
            <w:pPr>
              <w:spacing w:before="0"/>
              <w:rPr>
                <w:sz w:val="28"/>
                <w:szCs w:val="28"/>
              </w:rPr>
            </w:pPr>
          </w:p>
          <w:p w14:paraId="5A5FAF08" w14:textId="77777777" w:rsidR="001A6BC7" w:rsidRDefault="00E52099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month, we </w:t>
            </w:r>
            <w:r w:rsidR="004B706A">
              <w:rPr>
                <w:sz w:val="28"/>
                <w:szCs w:val="28"/>
              </w:rPr>
              <w:t xml:space="preserve">held two Spirit Days events. </w:t>
            </w:r>
            <w:r w:rsidR="001A6BC7">
              <w:rPr>
                <w:sz w:val="28"/>
                <w:szCs w:val="28"/>
              </w:rPr>
              <w:t>Th</w:t>
            </w:r>
            <w:r w:rsidR="004B706A">
              <w:rPr>
                <w:sz w:val="28"/>
                <w:szCs w:val="28"/>
              </w:rPr>
              <w:t xml:space="preserve">e first one was on Valentine’s Day, </w:t>
            </w:r>
            <w:r w:rsidR="001A6BC7">
              <w:rPr>
                <w:sz w:val="28"/>
                <w:szCs w:val="28"/>
              </w:rPr>
              <w:t xml:space="preserve">and for it </w:t>
            </w:r>
            <w:r w:rsidR="004B706A">
              <w:rPr>
                <w:sz w:val="28"/>
                <w:szCs w:val="28"/>
              </w:rPr>
              <w:t>we played a school wide game throughout the day. Each girl had three hearts, and if a boy could get a girl to talk, she would have to give him her heart. There was a lot of trickery going on, but it was all in fun. On February 21</w:t>
            </w:r>
            <w:r w:rsidR="004B706A" w:rsidRPr="004B706A">
              <w:rPr>
                <w:sz w:val="28"/>
                <w:szCs w:val="28"/>
                <w:vertAlign w:val="superscript"/>
              </w:rPr>
              <w:t>st</w:t>
            </w:r>
            <w:r w:rsidR="004B706A">
              <w:rPr>
                <w:sz w:val="28"/>
                <w:szCs w:val="28"/>
              </w:rPr>
              <w:t>, we held “Beach Day” and anyone who wanted to</w:t>
            </w:r>
            <w:r w:rsidR="001A6BC7">
              <w:rPr>
                <w:sz w:val="28"/>
                <w:szCs w:val="28"/>
              </w:rPr>
              <w:t>,</w:t>
            </w:r>
            <w:r w:rsidR="004B706A">
              <w:rPr>
                <w:sz w:val="28"/>
                <w:szCs w:val="28"/>
              </w:rPr>
              <w:t xml:space="preserve"> could wear sunglasses, or a beach hat, or walk around in their favorite shorts inside</w:t>
            </w:r>
            <w:r w:rsidR="001A6BC7">
              <w:rPr>
                <w:sz w:val="28"/>
                <w:szCs w:val="28"/>
              </w:rPr>
              <w:t xml:space="preserve"> the school</w:t>
            </w:r>
            <w:r w:rsidR="004B706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</w:t>
            </w:r>
            <w:r w:rsidR="004B706A">
              <w:rPr>
                <w:sz w:val="28"/>
                <w:szCs w:val="28"/>
              </w:rPr>
              <w:t xml:space="preserve">Each class had a </w:t>
            </w:r>
            <w:r w:rsidR="001A6BC7">
              <w:rPr>
                <w:sz w:val="28"/>
                <w:szCs w:val="28"/>
              </w:rPr>
              <w:t>fishpond</w:t>
            </w:r>
            <w:r w:rsidR="004B706A">
              <w:rPr>
                <w:sz w:val="28"/>
                <w:szCs w:val="28"/>
              </w:rPr>
              <w:t xml:space="preserve"> event where students could win a small prize. </w:t>
            </w:r>
            <w:r w:rsidR="001A6BC7">
              <w:rPr>
                <w:sz w:val="28"/>
                <w:szCs w:val="28"/>
              </w:rPr>
              <w:t>In the afternoon</w:t>
            </w:r>
            <w:r w:rsidR="004B706A">
              <w:rPr>
                <w:sz w:val="28"/>
                <w:szCs w:val="28"/>
              </w:rPr>
              <w:t xml:space="preserve"> was </w:t>
            </w:r>
            <w:r w:rsidR="00E53567">
              <w:rPr>
                <w:sz w:val="28"/>
                <w:szCs w:val="28"/>
              </w:rPr>
              <w:t xml:space="preserve">a cookie decorating station where students decorated </w:t>
            </w:r>
            <w:r w:rsidR="00E53567">
              <w:rPr>
                <w:sz w:val="28"/>
                <w:szCs w:val="28"/>
              </w:rPr>
              <w:lastRenderedPageBreak/>
              <w:t xml:space="preserve">ocean themed cut out cookies. </w:t>
            </w:r>
          </w:p>
          <w:p w14:paraId="2F9E7137" w14:textId="77777777" w:rsidR="001A6BC7" w:rsidRDefault="001A6BC7" w:rsidP="00E52099">
            <w:pPr>
              <w:spacing w:before="0"/>
              <w:rPr>
                <w:sz w:val="28"/>
                <w:szCs w:val="28"/>
              </w:rPr>
            </w:pPr>
          </w:p>
          <w:p w14:paraId="459953E9" w14:textId="4034D821" w:rsidR="000A03E8" w:rsidRDefault="00E53567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Wednesday is the anti-bullying campaign event “Pink Shirt Day. </w:t>
            </w:r>
          </w:p>
          <w:p w14:paraId="55CAE1BC" w14:textId="77777777" w:rsidR="000A03E8" w:rsidRDefault="000A03E8" w:rsidP="00E52099">
            <w:pPr>
              <w:spacing w:before="0"/>
              <w:rPr>
                <w:sz w:val="28"/>
                <w:szCs w:val="28"/>
              </w:rPr>
            </w:pPr>
          </w:p>
          <w:p w14:paraId="78FE6B7F" w14:textId="5F330086" w:rsidR="00E52099" w:rsidRDefault="00E53567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Lastly, </w:t>
            </w:r>
            <w:r w:rsidR="001E7B6E">
              <w:rPr>
                <w:sz w:val="28"/>
                <w:szCs w:val="28"/>
              </w:rPr>
              <w:t xml:space="preserve">on Thursday, </w:t>
            </w:r>
            <w:r>
              <w:rPr>
                <w:sz w:val="28"/>
                <w:szCs w:val="28"/>
              </w:rPr>
              <w:t xml:space="preserve">we will be having a pancake brunch. Senior students will prepare, cook, and serve the school pancakes, sausages, and fruit </w:t>
            </w:r>
            <w:r w:rsidR="000A03E8">
              <w:rPr>
                <w:sz w:val="28"/>
                <w:szCs w:val="28"/>
              </w:rPr>
              <w:t>to celebrate the</w:t>
            </w:r>
            <w:r>
              <w:rPr>
                <w:sz w:val="28"/>
                <w:szCs w:val="28"/>
              </w:rPr>
              <w:t xml:space="preserve"> special leap year day</w:t>
            </w:r>
            <w:r w:rsidR="000A03E8">
              <w:rPr>
                <w:sz w:val="28"/>
                <w:szCs w:val="28"/>
              </w:rPr>
              <w:t xml:space="preserve"> February 29th</w:t>
            </w:r>
            <w:r>
              <w:rPr>
                <w:sz w:val="28"/>
                <w:szCs w:val="28"/>
              </w:rPr>
              <w:t xml:space="preserve">. </w:t>
            </w:r>
          </w:p>
          <w:p w14:paraId="7A9D3141" w14:textId="6C6A166E" w:rsidR="00790177" w:rsidRDefault="00790177" w:rsidP="00E52099">
            <w:pPr>
              <w:spacing w:before="0"/>
              <w:rPr>
                <w:sz w:val="28"/>
                <w:szCs w:val="28"/>
              </w:rPr>
            </w:pPr>
          </w:p>
          <w:p w14:paraId="3E3D2D5B" w14:textId="77777777" w:rsidR="00BA13A7" w:rsidRDefault="00BA13A7" w:rsidP="00E52099">
            <w:pPr>
              <w:spacing w:before="0"/>
              <w:rPr>
                <w:sz w:val="28"/>
                <w:szCs w:val="28"/>
              </w:rPr>
            </w:pPr>
          </w:p>
          <w:p w14:paraId="1A5B3CDB" w14:textId="0DD9C0FA" w:rsidR="00BA13A7" w:rsidRDefault="000D6440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Again, </w:t>
            </w:r>
            <w:r w:rsidR="00BA13A7">
              <w:rPr>
                <w:sz w:val="28"/>
                <w:szCs w:val="28"/>
              </w:rPr>
              <w:t xml:space="preserve">I would like to thank Mrs. Ryskamp for volunteering her time to </w:t>
            </w:r>
            <w:r w:rsidR="00CF30BF">
              <w:rPr>
                <w:sz w:val="28"/>
                <w:szCs w:val="28"/>
              </w:rPr>
              <w:t>help in</w:t>
            </w:r>
            <w:r w:rsidR="00BA13A7">
              <w:rPr>
                <w:sz w:val="28"/>
                <w:szCs w:val="28"/>
              </w:rPr>
              <w:t xml:space="preserve"> the school library.</w:t>
            </w:r>
          </w:p>
          <w:p w14:paraId="1C751032" w14:textId="77777777" w:rsidR="00CF30BF" w:rsidRDefault="00CF30BF" w:rsidP="00E52099">
            <w:pPr>
              <w:spacing w:before="0"/>
              <w:rPr>
                <w:sz w:val="28"/>
                <w:szCs w:val="28"/>
              </w:rPr>
            </w:pPr>
          </w:p>
          <w:p w14:paraId="2A419158" w14:textId="3BE63AA9" w:rsidR="00684E71" w:rsidRPr="001E7B6E" w:rsidRDefault="00CF30BF" w:rsidP="001E7B6E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553D99ED" wp14:editId="415D302B">
                  <wp:extent cx="4629150" cy="30378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7688" cy="3043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08A25B" w14:textId="77777777" w:rsidR="00684E71" w:rsidRDefault="00684E71" w:rsidP="00E52099">
            <w:pPr>
              <w:spacing w:before="0"/>
              <w:rPr>
                <w:sz w:val="28"/>
                <w:szCs w:val="28"/>
              </w:rPr>
            </w:pPr>
          </w:p>
          <w:p w14:paraId="40988C49" w14:textId="36C428C0" w:rsidR="00684E71" w:rsidRDefault="00684E71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don’t hesitate to call the school if you have a question or a concern, 250-394-4346.</w:t>
            </w:r>
          </w:p>
          <w:p w14:paraId="4CE3E601" w14:textId="0EED5EF7" w:rsidR="00684E71" w:rsidRDefault="00684E71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Regards,</w:t>
            </w:r>
          </w:p>
          <w:p w14:paraId="7996C372" w14:textId="77777777" w:rsidR="00684E71" w:rsidRDefault="00684E71" w:rsidP="00E52099">
            <w:pPr>
              <w:spacing w:before="0"/>
              <w:rPr>
                <w:sz w:val="28"/>
                <w:szCs w:val="28"/>
              </w:rPr>
            </w:pPr>
          </w:p>
          <w:p w14:paraId="2AE00541" w14:textId="54AF503E" w:rsidR="00684E71" w:rsidRDefault="00684E71" w:rsidP="00E5209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Ms. Helen Wight</w:t>
            </w:r>
          </w:p>
          <w:p w14:paraId="39721B5F" w14:textId="77777777" w:rsidR="00790177" w:rsidRDefault="00790177" w:rsidP="00E52099">
            <w:pPr>
              <w:spacing w:before="0"/>
              <w:rPr>
                <w:sz w:val="28"/>
                <w:szCs w:val="28"/>
              </w:rPr>
            </w:pPr>
          </w:p>
          <w:p w14:paraId="753D7963" w14:textId="77777777" w:rsidR="00E52099" w:rsidRPr="00E52099" w:rsidRDefault="00E52099" w:rsidP="00E52099">
            <w:pPr>
              <w:spacing w:before="0"/>
              <w:rPr>
                <w:sz w:val="28"/>
                <w:szCs w:val="28"/>
              </w:rPr>
            </w:pPr>
          </w:p>
          <w:p w14:paraId="394A38D1" w14:textId="77777777" w:rsidR="00E52099" w:rsidRDefault="00E52099" w:rsidP="00E52099">
            <w:pPr>
              <w:spacing w:before="0"/>
              <w:rPr>
                <w:rFonts w:ascii="Times New Roman"/>
                <w:sz w:val="17"/>
              </w:rPr>
            </w:pPr>
          </w:p>
        </w:tc>
      </w:tr>
    </w:tbl>
    <w:p w14:paraId="12079091" w14:textId="77777777" w:rsidR="00AE7A77" w:rsidRDefault="00AE7A77" w:rsidP="001E7B6E">
      <w:pPr>
        <w:spacing w:before="0"/>
      </w:pPr>
    </w:p>
    <w:sectPr w:rsidR="00AE7A77" w:rsidSect="0054317C">
      <w:headerReference w:type="default" r:id="rId12"/>
      <w:footerReference w:type="default" r:id="rId13"/>
      <w:pgSz w:w="12240" w:h="15840" w:code="1"/>
      <w:pgMar w:top="720" w:right="720" w:bottom="720" w:left="72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E29CB" w14:textId="77777777" w:rsidR="00B62C4C" w:rsidRDefault="00B62C4C" w:rsidP="00315A80">
      <w:r>
        <w:separator/>
      </w:r>
    </w:p>
  </w:endnote>
  <w:endnote w:type="continuationSeparator" w:id="0">
    <w:p w14:paraId="045F5315" w14:textId="77777777" w:rsidR="00B62C4C" w:rsidRDefault="00B62C4C" w:rsidP="003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46A55E5D" w14:textId="77777777" w:rsidTr="67D05631">
      <w:tc>
        <w:tcPr>
          <w:tcW w:w="3600" w:type="dxa"/>
        </w:tcPr>
        <w:p w14:paraId="5987315F" w14:textId="390DA14C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4D6652DD" w14:textId="45BD1124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1B6D402E" w14:textId="70142345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57D19FD9" w14:textId="3DE44643" w:rsidR="67D05631" w:rsidRDefault="67D05631" w:rsidP="67D056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FB68" w14:textId="77777777" w:rsidR="00B62C4C" w:rsidRDefault="00B62C4C" w:rsidP="00315A80">
      <w:r>
        <w:separator/>
      </w:r>
    </w:p>
  </w:footnote>
  <w:footnote w:type="continuationSeparator" w:id="0">
    <w:p w14:paraId="3B91761D" w14:textId="77777777" w:rsidR="00B62C4C" w:rsidRDefault="00B62C4C" w:rsidP="00315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7D05631" w14:paraId="1075A967" w14:textId="77777777" w:rsidTr="67D05631">
      <w:tc>
        <w:tcPr>
          <w:tcW w:w="3600" w:type="dxa"/>
        </w:tcPr>
        <w:p w14:paraId="413582B9" w14:textId="0630D9AF" w:rsidR="67D05631" w:rsidRDefault="67D05631" w:rsidP="67D05631">
          <w:pPr>
            <w:pStyle w:val="Header"/>
            <w:ind w:left="-115"/>
          </w:pPr>
        </w:p>
      </w:tc>
      <w:tc>
        <w:tcPr>
          <w:tcW w:w="3600" w:type="dxa"/>
        </w:tcPr>
        <w:p w14:paraId="676C3DB2" w14:textId="54EE8518" w:rsidR="67D05631" w:rsidRDefault="67D05631" w:rsidP="67D05631">
          <w:pPr>
            <w:pStyle w:val="Header"/>
            <w:jc w:val="center"/>
          </w:pPr>
        </w:p>
      </w:tc>
      <w:tc>
        <w:tcPr>
          <w:tcW w:w="3600" w:type="dxa"/>
        </w:tcPr>
        <w:p w14:paraId="0273B06D" w14:textId="7D56513F" w:rsidR="67D05631" w:rsidRDefault="67D05631" w:rsidP="67D05631">
          <w:pPr>
            <w:pStyle w:val="Header"/>
            <w:ind w:right="-115"/>
            <w:jc w:val="right"/>
          </w:pPr>
        </w:p>
      </w:tc>
    </w:tr>
  </w:tbl>
  <w:p w14:paraId="4F4C6FAF" w14:textId="5856B8E5" w:rsidR="67D05631" w:rsidRDefault="67D05631" w:rsidP="67D05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346C"/>
    <w:multiLevelType w:val="hybridMultilevel"/>
    <w:tmpl w:val="9D1A7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17E5"/>
    <w:multiLevelType w:val="hybridMultilevel"/>
    <w:tmpl w:val="15CEBE5C"/>
    <w:lvl w:ilvl="0" w:tplc="FE4650CC">
      <w:start w:val="10"/>
      <w:numFmt w:val="bullet"/>
      <w:lvlText w:val=""/>
      <w:lvlJc w:val="left"/>
      <w:pPr>
        <w:ind w:left="720" w:hanging="360"/>
      </w:pPr>
      <w:rPr>
        <w:rFonts w:ascii="Symbol" w:eastAsia="Franklin Gothic Book" w:hAnsi="Symbol" w:cs="Franklin Gothic Book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0739D"/>
    <w:multiLevelType w:val="hybridMultilevel"/>
    <w:tmpl w:val="42CE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6D09"/>
    <w:multiLevelType w:val="hybridMultilevel"/>
    <w:tmpl w:val="63A63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F310E"/>
    <w:multiLevelType w:val="hybridMultilevel"/>
    <w:tmpl w:val="6624E1F8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7F6F0D36"/>
    <w:multiLevelType w:val="hybridMultilevel"/>
    <w:tmpl w:val="0016C31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808404729">
    <w:abstractNumId w:val="3"/>
  </w:num>
  <w:num w:numId="2" w16cid:durableId="1362852783">
    <w:abstractNumId w:val="0"/>
  </w:num>
  <w:num w:numId="3" w16cid:durableId="1371108505">
    <w:abstractNumId w:val="2"/>
  </w:num>
  <w:num w:numId="4" w16cid:durableId="2142724435">
    <w:abstractNumId w:val="4"/>
  </w:num>
  <w:num w:numId="5" w16cid:durableId="282538024">
    <w:abstractNumId w:val="5"/>
  </w:num>
  <w:num w:numId="6" w16cid:durableId="1743407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5DB"/>
    <w:rsid w:val="00007813"/>
    <w:rsid w:val="000255DB"/>
    <w:rsid w:val="00033A73"/>
    <w:rsid w:val="00045461"/>
    <w:rsid w:val="00051BF1"/>
    <w:rsid w:val="0005693A"/>
    <w:rsid w:val="00065926"/>
    <w:rsid w:val="00072C1B"/>
    <w:rsid w:val="00076D10"/>
    <w:rsid w:val="00082663"/>
    <w:rsid w:val="00082875"/>
    <w:rsid w:val="00082D3F"/>
    <w:rsid w:val="00082DFA"/>
    <w:rsid w:val="00087586"/>
    <w:rsid w:val="00087926"/>
    <w:rsid w:val="000947F5"/>
    <w:rsid w:val="000A03E8"/>
    <w:rsid w:val="000B2FD1"/>
    <w:rsid w:val="000C05AE"/>
    <w:rsid w:val="000D17BE"/>
    <w:rsid w:val="000D4706"/>
    <w:rsid w:val="000D5840"/>
    <w:rsid w:val="000D6440"/>
    <w:rsid w:val="000E152C"/>
    <w:rsid w:val="000F059B"/>
    <w:rsid w:val="000F339C"/>
    <w:rsid w:val="00103EA9"/>
    <w:rsid w:val="00106C27"/>
    <w:rsid w:val="00110661"/>
    <w:rsid w:val="00111100"/>
    <w:rsid w:val="00116C6A"/>
    <w:rsid w:val="00146823"/>
    <w:rsid w:val="00196E29"/>
    <w:rsid w:val="001A4529"/>
    <w:rsid w:val="001A6BC7"/>
    <w:rsid w:val="001B2C04"/>
    <w:rsid w:val="001B49A0"/>
    <w:rsid w:val="001B6095"/>
    <w:rsid w:val="001C6B8C"/>
    <w:rsid w:val="001C722C"/>
    <w:rsid w:val="001D295F"/>
    <w:rsid w:val="001E7B6E"/>
    <w:rsid w:val="0023625E"/>
    <w:rsid w:val="00263137"/>
    <w:rsid w:val="00265387"/>
    <w:rsid w:val="00272465"/>
    <w:rsid w:val="00277C0B"/>
    <w:rsid w:val="00282D10"/>
    <w:rsid w:val="00294DED"/>
    <w:rsid w:val="00295A0B"/>
    <w:rsid w:val="002B6C32"/>
    <w:rsid w:val="002D1F6E"/>
    <w:rsid w:val="002F4760"/>
    <w:rsid w:val="00307391"/>
    <w:rsid w:val="00315A80"/>
    <w:rsid w:val="0031711C"/>
    <w:rsid w:val="00330783"/>
    <w:rsid w:val="003348A4"/>
    <w:rsid w:val="00345C76"/>
    <w:rsid w:val="00350762"/>
    <w:rsid w:val="00357A4C"/>
    <w:rsid w:val="00362A28"/>
    <w:rsid w:val="0038474A"/>
    <w:rsid w:val="00395356"/>
    <w:rsid w:val="003A05D6"/>
    <w:rsid w:val="003B2178"/>
    <w:rsid w:val="003D2714"/>
    <w:rsid w:val="003F691B"/>
    <w:rsid w:val="00402BB3"/>
    <w:rsid w:val="004057D3"/>
    <w:rsid w:val="00444FF9"/>
    <w:rsid w:val="00445498"/>
    <w:rsid w:val="00451A2F"/>
    <w:rsid w:val="0048385D"/>
    <w:rsid w:val="004B00DF"/>
    <w:rsid w:val="004B4511"/>
    <w:rsid w:val="004B6D7D"/>
    <w:rsid w:val="004B706A"/>
    <w:rsid w:val="004D1964"/>
    <w:rsid w:val="004D5DAB"/>
    <w:rsid w:val="005200DC"/>
    <w:rsid w:val="00520DCB"/>
    <w:rsid w:val="0052431E"/>
    <w:rsid w:val="0054317C"/>
    <w:rsid w:val="00544E53"/>
    <w:rsid w:val="0054710E"/>
    <w:rsid w:val="0055362C"/>
    <w:rsid w:val="00574E8D"/>
    <w:rsid w:val="00576405"/>
    <w:rsid w:val="0058049C"/>
    <w:rsid w:val="00596BFF"/>
    <w:rsid w:val="005A1BB6"/>
    <w:rsid w:val="005A26D6"/>
    <w:rsid w:val="005A4134"/>
    <w:rsid w:val="005A7EB3"/>
    <w:rsid w:val="005B570F"/>
    <w:rsid w:val="005D6476"/>
    <w:rsid w:val="005E1B28"/>
    <w:rsid w:val="006045F8"/>
    <w:rsid w:val="006173EE"/>
    <w:rsid w:val="006374B8"/>
    <w:rsid w:val="00672CA3"/>
    <w:rsid w:val="006766CC"/>
    <w:rsid w:val="00682011"/>
    <w:rsid w:val="00684C59"/>
    <w:rsid w:val="00684E71"/>
    <w:rsid w:val="00687EC5"/>
    <w:rsid w:val="006A54A1"/>
    <w:rsid w:val="006B638D"/>
    <w:rsid w:val="006C63DB"/>
    <w:rsid w:val="006C6808"/>
    <w:rsid w:val="006C7059"/>
    <w:rsid w:val="006D182F"/>
    <w:rsid w:val="006E744B"/>
    <w:rsid w:val="006F20FC"/>
    <w:rsid w:val="007158A2"/>
    <w:rsid w:val="007356AD"/>
    <w:rsid w:val="00740F3C"/>
    <w:rsid w:val="00752E9C"/>
    <w:rsid w:val="00762A8A"/>
    <w:rsid w:val="007651FC"/>
    <w:rsid w:val="0076701C"/>
    <w:rsid w:val="0077348F"/>
    <w:rsid w:val="00790177"/>
    <w:rsid w:val="0079025E"/>
    <w:rsid w:val="007A62A5"/>
    <w:rsid w:val="007B0037"/>
    <w:rsid w:val="007C5051"/>
    <w:rsid w:val="007D35E8"/>
    <w:rsid w:val="007E0B03"/>
    <w:rsid w:val="00806B1F"/>
    <w:rsid w:val="00811799"/>
    <w:rsid w:val="008143F1"/>
    <w:rsid w:val="00837CBC"/>
    <w:rsid w:val="00877C5F"/>
    <w:rsid w:val="00882D74"/>
    <w:rsid w:val="008916A6"/>
    <w:rsid w:val="008B0069"/>
    <w:rsid w:val="008B172A"/>
    <w:rsid w:val="008C6C50"/>
    <w:rsid w:val="008F7E6C"/>
    <w:rsid w:val="00902EB8"/>
    <w:rsid w:val="00903355"/>
    <w:rsid w:val="009058EF"/>
    <w:rsid w:val="00915034"/>
    <w:rsid w:val="00926854"/>
    <w:rsid w:val="00933B0E"/>
    <w:rsid w:val="00953579"/>
    <w:rsid w:val="00981E90"/>
    <w:rsid w:val="009E6EF1"/>
    <w:rsid w:val="009F06ED"/>
    <w:rsid w:val="009F776E"/>
    <w:rsid w:val="00A0647D"/>
    <w:rsid w:val="00A27D81"/>
    <w:rsid w:val="00A42F68"/>
    <w:rsid w:val="00A65949"/>
    <w:rsid w:val="00A6740F"/>
    <w:rsid w:val="00A73C9B"/>
    <w:rsid w:val="00AE7A77"/>
    <w:rsid w:val="00AF0E92"/>
    <w:rsid w:val="00AF4FBF"/>
    <w:rsid w:val="00B14E69"/>
    <w:rsid w:val="00B370D0"/>
    <w:rsid w:val="00B40EB9"/>
    <w:rsid w:val="00B62C4C"/>
    <w:rsid w:val="00B7041A"/>
    <w:rsid w:val="00B73090"/>
    <w:rsid w:val="00B73807"/>
    <w:rsid w:val="00B85E3E"/>
    <w:rsid w:val="00BA13A7"/>
    <w:rsid w:val="00BB4295"/>
    <w:rsid w:val="00BB58DC"/>
    <w:rsid w:val="00BD0FE4"/>
    <w:rsid w:val="00BE6732"/>
    <w:rsid w:val="00BF3939"/>
    <w:rsid w:val="00BF5699"/>
    <w:rsid w:val="00C14DA9"/>
    <w:rsid w:val="00C20B79"/>
    <w:rsid w:val="00C2164C"/>
    <w:rsid w:val="00C22459"/>
    <w:rsid w:val="00C36659"/>
    <w:rsid w:val="00C3744D"/>
    <w:rsid w:val="00C4152E"/>
    <w:rsid w:val="00C478C3"/>
    <w:rsid w:val="00C50354"/>
    <w:rsid w:val="00C62C80"/>
    <w:rsid w:val="00C67182"/>
    <w:rsid w:val="00C9261E"/>
    <w:rsid w:val="00CA67D7"/>
    <w:rsid w:val="00CB3C33"/>
    <w:rsid w:val="00CC100E"/>
    <w:rsid w:val="00CC2F83"/>
    <w:rsid w:val="00CC50F4"/>
    <w:rsid w:val="00CD6688"/>
    <w:rsid w:val="00CF2AFA"/>
    <w:rsid w:val="00CF30BF"/>
    <w:rsid w:val="00D2209F"/>
    <w:rsid w:val="00D22630"/>
    <w:rsid w:val="00D234FD"/>
    <w:rsid w:val="00D535E9"/>
    <w:rsid w:val="00D60478"/>
    <w:rsid w:val="00D61301"/>
    <w:rsid w:val="00D80FD4"/>
    <w:rsid w:val="00D94CBA"/>
    <w:rsid w:val="00DA71B5"/>
    <w:rsid w:val="00DB1C0F"/>
    <w:rsid w:val="00E04C4D"/>
    <w:rsid w:val="00E266A6"/>
    <w:rsid w:val="00E310B0"/>
    <w:rsid w:val="00E52099"/>
    <w:rsid w:val="00E53567"/>
    <w:rsid w:val="00E53737"/>
    <w:rsid w:val="00E63A68"/>
    <w:rsid w:val="00E71E57"/>
    <w:rsid w:val="00E84737"/>
    <w:rsid w:val="00E92847"/>
    <w:rsid w:val="00E948E2"/>
    <w:rsid w:val="00E968DE"/>
    <w:rsid w:val="00EA161D"/>
    <w:rsid w:val="00EC309D"/>
    <w:rsid w:val="00EE3FA7"/>
    <w:rsid w:val="00EF6E68"/>
    <w:rsid w:val="00F03EB1"/>
    <w:rsid w:val="00F14063"/>
    <w:rsid w:val="00F3019B"/>
    <w:rsid w:val="00F45927"/>
    <w:rsid w:val="00F822D3"/>
    <w:rsid w:val="00F83CFB"/>
    <w:rsid w:val="00FB3BBB"/>
    <w:rsid w:val="00FB62E3"/>
    <w:rsid w:val="00FD0B17"/>
    <w:rsid w:val="00FD548D"/>
    <w:rsid w:val="00FF2A61"/>
    <w:rsid w:val="00FF3443"/>
    <w:rsid w:val="01ECB41B"/>
    <w:rsid w:val="1BF56FB0"/>
    <w:rsid w:val="264C4CEA"/>
    <w:rsid w:val="67D05631"/>
    <w:rsid w:val="6D2A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AE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4317C"/>
    <w:pPr>
      <w:spacing w:before="24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3744D"/>
    <w:pPr>
      <w:keepNext/>
      <w:keepLines/>
      <w:outlineLvl w:val="0"/>
    </w:pPr>
    <w:rPr>
      <w:rFonts w:asciiTheme="majorHAnsi" w:eastAsiaTheme="majorEastAsia" w:hAnsiTheme="majorHAnsi" w:cstheme="majorBidi"/>
      <w:color w:val="6DB1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8C6C50"/>
    <w:pPr>
      <w:spacing w:before="182" w:line="268" w:lineRule="auto"/>
      <w:ind w:left="20" w:right="226"/>
    </w:pPr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paragraph" w:customStyle="1" w:styleId="MastheadGREEN">
    <w:name w:val="Masthead GREEN"/>
    <w:basedOn w:val="Normal"/>
    <w:qFormat/>
    <w:rsid w:val="008C6C50"/>
    <w:pPr>
      <w:spacing w:before="241"/>
      <w:ind w:left="20"/>
    </w:pPr>
    <w:rPr>
      <w:rFonts w:asciiTheme="majorHAnsi" w:hAnsiTheme="majorHAnsi"/>
      <w:color w:val="009949" w:themeColor="accent4"/>
      <w:sz w:val="120"/>
    </w:rPr>
  </w:style>
  <w:style w:type="paragraph" w:customStyle="1" w:styleId="H1Headers">
    <w:name w:val="H1 Headers"/>
    <w:basedOn w:val="Normal"/>
    <w:uiPriority w:val="1"/>
    <w:qFormat/>
    <w:rsid w:val="00D22630"/>
    <w:pPr>
      <w:spacing w:before="105"/>
      <w:ind w:left="20"/>
    </w:pPr>
    <w:rPr>
      <w:sz w:val="48"/>
    </w:rPr>
  </w:style>
  <w:style w:type="paragraph" w:customStyle="1" w:styleId="H2SidebarGREEN">
    <w:name w:val="H2 Sidebar GREEN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7236" w:themeColor="accent4" w:themeShade="BF"/>
      <w:sz w:val="26"/>
    </w:rPr>
  </w:style>
  <w:style w:type="paragraph" w:customStyle="1" w:styleId="SidebarBold">
    <w:name w:val="Sidebar Bold"/>
    <w:basedOn w:val="Normal"/>
    <w:uiPriority w:val="4"/>
    <w:qFormat/>
    <w:rsid w:val="00045461"/>
    <w:pPr>
      <w:spacing w:line="260" w:lineRule="atLeast"/>
      <w:ind w:left="2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315A80"/>
    <w:pPr>
      <w:tabs>
        <w:tab w:val="center" w:pos="4677"/>
        <w:tab w:val="right" w:pos="9355"/>
      </w:tabs>
    </w:pPr>
  </w:style>
  <w:style w:type="paragraph" w:customStyle="1" w:styleId="SidebarBody">
    <w:name w:val="Sidebar Body"/>
    <w:basedOn w:val="Normal"/>
    <w:uiPriority w:val="4"/>
    <w:qFormat/>
    <w:rsid w:val="0054317C"/>
    <w:pPr>
      <w:spacing w:before="0" w:line="276" w:lineRule="auto"/>
      <w:ind w:left="14" w:right="14"/>
    </w:pPr>
    <w:rPr>
      <w:sz w:val="20"/>
    </w:rPr>
  </w:style>
  <w:style w:type="paragraph" w:customStyle="1" w:styleId="H2SidebarBLUE">
    <w:name w:val="H2 Sidebar BLUE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6A9C" w:themeColor="accent2" w:themeShade="BF"/>
      <w:sz w:val="26"/>
    </w:rPr>
  </w:style>
  <w:style w:type="paragraph" w:customStyle="1" w:styleId="MastheadBLUE">
    <w:name w:val="Masthead BLUE"/>
    <w:basedOn w:val="Normal"/>
    <w:qFormat/>
    <w:rsid w:val="008C6C50"/>
    <w:pPr>
      <w:spacing w:before="241"/>
      <w:ind w:left="20"/>
    </w:pPr>
    <w:rPr>
      <w:rFonts w:asciiTheme="majorHAnsi" w:hAnsiTheme="majorHAnsi"/>
      <w:color w:val="008ED1" w:themeColor="accent2"/>
      <w:sz w:val="120"/>
    </w:rPr>
  </w:style>
  <w:style w:type="character" w:customStyle="1" w:styleId="BodyTextChar">
    <w:name w:val="Body Text Char"/>
    <w:basedOn w:val="DefaultParagraphFont"/>
    <w:link w:val="BodyText"/>
    <w:uiPriority w:val="3"/>
    <w:rsid w:val="008C6C50"/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C6C50"/>
    <w:rPr>
      <w:rFonts w:asciiTheme="majorHAnsi" w:eastAsiaTheme="majorEastAsia" w:hAnsiTheme="majorHAnsi" w:cstheme="majorBidi"/>
      <w:color w:val="6DB1E4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0C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6"/>
    <w:qFormat/>
    <w:rsid w:val="0054317C"/>
    <w:pPr>
      <w:spacing w:before="0" w:line="240" w:lineRule="auto"/>
    </w:pPr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0C05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50"/>
    <w:rPr>
      <w:rFonts w:ascii="Times New Roman" w:eastAsia="Franklin Gothic Book" w:hAnsi="Times New Roman" w:cs="Times New Roman"/>
      <w:color w:val="171717" w:themeColor="background2" w:themeShade="1A"/>
      <w:sz w:val="18"/>
      <w:szCs w:val="18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paragraph" w:styleId="Footer">
    <w:name w:val="footer"/>
    <w:basedOn w:val="Normal"/>
    <w:link w:val="FooterChar"/>
    <w:uiPriority w:val="99"/>
    <w:semiHidden/>
    <w:rsid w:val="00315A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character" w:styleId="PlaceholderText">
    <w:name w:val="Placeholder Text"/>
    <w:basedOn w:val="DefaultParagraphFont"/>
    <w:uiPriority w:val="99"/>
    <w:semiHidden/>
    <w:rsid w:val="00265387"/>
    <w:rPr>
      <w:color w:val="808080"/>
    </w:rPr>
  </w:style>
  <w:style w:type="paragraph" w:styleId="NormalWeb">
    <w:name w:val="Normal (Web)"/>
    <w:basedOn w:val="Normal"/>
    <w:uiPriority w:val="99"/>
    <w:unhideWhenUsed/>
    <w:rsid w:val="00CF30BF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.lewis\AppData\Roaming\Microsoft\Templates\Classroom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0A857FE694F5C87282DAC6DCF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D5794-0EE6-4FD6-A578-4F1913FBBA3C}"/>
      </w:docPartPr>
      <w:docPartBody>
        <w:p w:rsidR="008C094F" w:rsidRDefault="00C52991" w:rsidP="00C52991">
          <w:pPr>
            <w:pStyle w:val="AEC0A857FE694F5C87282DAC6DCF04AF"/>
          </w:pPr>
          <w:r>
            <w:t>Upcoming Events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8C"/>
    <w:rsid w:val="0002068F"/>
    <w:rsid w:val="000F5448"/>
    <w:rsid w:val="0028706A"/>
    <w:rsid w:val="00296EF8"/>
    <w:rsid w:val="002A11A7"/>
    <w:rsid w:val="002F4B8C"/>
    <w:rsid w:val="0045022F"/>
    <w:rsid w:val="00527D1F"/>
    <w:rsid w:val="00865130"/>
    <w:rsid w:val="008C094F"/>
    <w:rsid w:val="00943A93"/>
    <w:rsid w:val="00A610B0"/>
    <w:rsid w:val="00A74445"/>
    <w:rsid w:val="00AA4AF0"/>
    <w:rsid w:val="00C52991"/>
    <w:rsid w:val="00D003C9"/>
    <w:rsid w:val="00D1426E"/>
    <w:rsid w:val="00DD45B6"/>
    <w:rsid w:val="00E738A1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C0A857FE694F5C87282DAC6DCF04AF">
    <w:name w:val="AEC0A857FE694F5C87282DAC6DCF04AF"/>
    <w:rsid w:val="00C5299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icrosoft Shap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EE5F6"/>
      </a:accent1>
      <a:accent2>
        <a:srgbClr val="008ED1"/>
      </a:accent2>
      <a:accent3>
        <a:srgbClr val="CEDE69"/>
      </a:accent3>
      <a:accent4>
        <a:srgbClr val="00994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chool Newsletter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a4677063-ee4a-4368-b277-e828a80b39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8C3D100640140909379BBF082F081" ma:contentTypeVersion="11" ma:contentTypeDescription="Create a new document." ma:contentTypeScope="" ma:versionID="7a47b08049a1c579210558300c79ad88">
  <xsd:schema xmlns:xsd="http://www.w3.org/2001/XMLSchema" xmlns:xs="http://www.w3.org/2001/XMLSchema" xmlns:p="http://schemas.microsoft.com/office/2006/metadata/properties" xmlns:ns2="a4677063-ee4a-4368-b277-e828a80b3954" xmlns:ns3="21abe40d-d917-4279-9c58-d753f7afc599" targetNamespace="http://schemas.microsoft.com/office/2006/metadata/properties" ma:root="true" ma:fieldsID="0daf99e8a57fe52046d51e5a6b9cb814" ns2:_="" ns3:_="">
    <xsd:import namespace="a4677063-ee4a-4368-b277-e828a80b3954"/>
    <xsd:import namespace="21abe40d-d917-4279-9c58-d753f7afc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77063-ee4a-4368-b277-e828a80b3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be40d-d917-4279-9c58-d753f7afc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5760C-645C-47F0-9138-A4E265F86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89706F-81CD-4D67-A17D-8674FB7F6610}">
  <ds:schemaRefs>
    <ds:schemaRef ds:uri="http://schemas.microsoft.com/office/2006/metadata/properties"/>
    <ds:schemaRef ds:uri="http://schemas.microsoft.com/office/infopath/2007/PartnerControls"/>
    <ds:schemaRef ds:uri="a4677063-ee4a-4368-b277-e828a80b3954"/>
  </ds:schemaRefs>
</ds:datastoreItem>
</file>

<file path=customXml/itemProps3.xml><?xml version="1.0" encoding="utf-8"?>
<ds:datastoreItem xmlns:ds="http://schemas.openxmlformats.org/officeDocument/2006/customXml" ds:itemID="{FB293E84-1160-4993-A2D7-0AED77A39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77063-ee4a-4368-b277-e828a80b3954"/>
    <ds:schemaRef ds:uri="21abe40d-d917-4279-9c58-d753f7afc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Classroom newsletter</Template>
  <TotalTime>0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2024-02-25T04:09:00Z</dcterms:created>
  <dcterms:modified xsi:type="dcterms:W3CDTF">2024-02-26T03:02:00Z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0x010100EEE8C3D100640140909379BBF082F081</vt:lpwstr>
  </property>
</Properties>
</file>